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CC6C" w14:textId="5DB8C1BD" w:rsidR="009E7BC3" w:rsidRDefault="00692FE0" w:rsidP="00692FE0">
      <w:r>
        <w:rPr>
          <w:noProof/>
        </w:rPr>
        <w:drawing>
          <wp:inline distT="0" distB="0" distL="0" distR="0" wp14:anchorId="3AEC6196" wp14:editId="646DA751">
            <wp:extent cx="4206249" cy="624841"/>
            <wp:effectExtent l="0" t="0" r="0" b="3810"/>
            <wp:docPr id="1" name="Picture 1" descr="S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with Type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6249" cy="624841"/>
                    </a:xfrm>
                    <a:prstGeom prst="rect">
                      <a:avLst/>
                    </a:prstGeom>
                  </pic:spPr>
                </pic:pic>
              </a:graphicData>
            </a:graphic>
          </wp:inline>
        </w:drawing>
      </w:r>
    </w:p>
    <w:p w14:paraId="13ED5E68" w14:textId="144B8118" w:rsidR="00692FE0" w:rsidRDefault="00692FE0" w:rsidP="00692FE0"/>
    <w:p w14:paraId="3F7306F4" w14:textId="74DC69AD" w:rsidR="00117DF6" w:rsidRDefault="00117DF6" w:rsidP="00117DF6">
      <w:r>
        <w:fldChar w:fldCharType="begin"/>
      </w:r>
      <w:r>
        <w:instrText xml:space="preserve"> DATE \@ "MMMM d, yyyy" </w:instrText>
      </w:r>
      <w:r>
        <w:fldChar w:fldCharType="separate"/>
      </w:r>
      <w:r w:rsidR="00C162A7">
        <w:rPr>
          <w:noProof/>
        </w:rPr>
        <w:t>July 31, 2025</w:t>
      </w:r>
      <w:r>
        <w:fldChar w:fldCharType="end"/>
      </w:r>
    </w:p>
    <w:p w14:paraId="17A74B9F" w14:textId="70B734D7" w:rsidR="00117DF6" w:rsidRDefault="00692FE0" w:rsidP="00117DF6">
      <w:pPr>
        <w:rPr>
          <w:rFonts w:cs="Segoe UI"/>
        </w:rPr>
      </w:pPr>
      <w:r>
        <w:br/>
      </w:r>
      <w:bookmarkStart w:id="0" w:name="_Hlk20903535"/>
      <w:r w:rsidR="00117DF6" w:rsidRPr="005B353D">
        <w:rPr>
          <w:rFonts w:cs="Segoe UI"/>
        </w:rPr>
        <w:t xml:space="preserve">Dear </w:t>
      </w:r>
      <w:r w:rsidR="00117DF6">
        <w:rPr>
          <w:rFonts w:cs="Segoe UI"/>
        </w:rPr>
        <w:t xml:space="preserve">Washington State </w:t>
      </w:r>
      <w:r w:rsidR="00117DF6" w:rsidRPr="005B353D">
        <w:rPr>
          <w:rFonts w:cs="Segoe UI"/>
        </w:rPr>
        <w:t xml:space="preserve">Charter School Authorizer: </w:t>
      </w:r>
    </w:p>
    <w:p w14:paraId="63EDF0C5" w14:textId="77777777" w:rsidR="00117DF6" w:rsidRPr="005B353D" w:rsidRDefault="00117DF6" w:rsidP="00117DF6">
      <w:pPr>
        <w:rPr>
          <w:rFonts w:cs="Segoe UI"/>
        </w:rPr>
      </w:pPr>
    </w:p>
    <w:p w14:paraId="080CC411" w14:textId="77777777" w:rsidR="00117DF6" w:rsidRDefault="00117DF6" w:rsidP="00D41E4F">
      <w:pPr>
        <w:spacing w:after="240"/>
      </w:pPr>
      <w:r w:rsidRPr="005B353D">
        <w:t xml:space="preserve">RCW 28A.710.100 </w:t>
      </w:r>
      <w:r>
        <w:t>requires</w:t>
      </w:r>
      <w:r w:rsidRPr="005B353D">
        <w:t xml:space="preserve"> that each charter </w:t>
      </w:r>
      <w:r>
        <w:t xml:space="preserve">school </w:t>
      </w:r>
      <w:r w:rsidRPr="005B353D">
        <w:t>authorizer submit an annual report to the State Board of Education</w:t>
      </w:r>
      <w:r>
        <w:t xml:space="preserve"> (SBE) that includes:</w:t>
      </w:r>
    </w:p>
    <w:p w14:paraId="6CCA8794" w14:textId="77777777" w:rsidR="00117DF6" w:rsidRPr="00780FA7" w:rsidRDefault="00117DF6" w:rsidP="00D41E4F">
      <w:pPr>
        <w:pStyle w:val="ListParagraph"/>
        <w:numPr>
          <w:ilvl w:val="0"/>
          <w:numId w:val="45"/>
        </w:numPr>
        <w:spacing w:line="276" w:lineRule="auto"/>
      </w:pPr>
      <w:r w:rsidRPr="00780FA7">
        <w:t>The authorizer's strategic vision</w:t>
      </w:r>
    </w:p>
    <w:p w14:paraId="30C03CF1" w14:textId="77777777" w:rsidR="00117DF6" w:rsidRPr="00780FA7" w:rsidRDefault="00117DF6" w:rsidP="00D41E4F">
      <w:pPr>
        <w:pStyle w:val="ListParagraph"/>
        <w:numPr>
          <w:ilvl w:val="0"/>
          <w:numId w:val="45"/>
        </w:numPr>
        <w:spacing w:line="276" w:lineRule="auto"/>
      </w:pPr>
      <w:r w:rsidRPr="00780FA7">
        <w:t xml:space="preserve">The academic and financial performance of </w:t>
      </w:r>
      <w:r>
        <w:t xml:space="preserve">all </w:t>
      </w:r>
      <w:r w:rsidRPr="00780FA7">
        <w:t>charter</w:t>
      </w:r>
      <w:r>
        <w:t xml:space="preserve"> schools</w:t>
      </w:r>
    </w:p>
    <w:p w14:paraId="59EEACE9" w14:textId="77777777" w:rsidR="00117DF6" w:rsidRPr="00780FA7" w:rsidRDefault="00117DF6" w:rsidP="00D41E4F">
      <w:pPr>
        <w:pStyle w:val="ListParagraph"/>
        <w:numPr>
          <w:ilvl w:val="0"/>
          <w:numId w:val="45"/>
        </w:numPr>
        <w:spacing w:line="276" w:lineRule="auto"/>
      </w:pPr>
      <w:r w:rsidRPr="00780FA7">
        <w:t>The</w:t>
      </w:r>
      <w:r>
        <w:t xml:space="preserve"> operating</w:t>
      </w:r>
      <w:r w:rsidRPr="00780FA7">
        <w:t xml:space="preserve"> status of </w:t>
      </w:r>
      <w:r>
        <w:t>each charter school</w:t>
      </w:r>
    </w:p>
    <w:p w14:paraId="346C4BCC" w14:textId="77777777" w:rsidR="00117DF6" w:rsidRPr="00780FA7" w:rsidRDefault="00117DF6" w:rsidP="00D41E4F">
      <w:pPr>
        <w:pStyle w:val="ListParagraph"/>
        <w:numPr>
          <w:ilvl w:val="0"/>
          <w:numId w:val="45"/>
        </w:numPr>
        <w:spacing w:line="276" w:lineRule="auto"/>
      </w:pPr>
      <w:r w:rsidRPr="00780FA7">
        <w:t>The authorizer's operating costs and expenses</w:t>
      </w:r>
    </w:p>
    <w:p w14:paraId="39A4B331" w14:textId="77777777" w:rsidR="00117DF6" w:rsidRDefault="00117DF6" w:rsidP="00D41E4F">
      <w:pPr>
        <w:pStyle w:val="ListParagraph"/>
        <w:numPr>
          <w:ilvl w:val="0"/>
          <w:numId w:val="45"/>
        </w:numPr>
        <w:spacing w:line="276" w:lineRule="auto"/>
      </w:pPr>
      <w:r w:rsidRPr="00780FA7">
        <w:t xml:space="preserve">The services purchased from the authorizer by </w:t>
      </w:r>
      <w:r>
        <w:t>all</w:t>
      </w:r>
      <w:r w:rsidRPr="00780FA7">
        <w:t xml:space="preserve"> charter schools</w:t>
      </w:r>
    </w:p>
    <w:p w14:paraId="00D315C0" w14:textId="77777777" w:rsidR="00C162A7" w:rsidRDefault="00C162A7" w:rsidP="00D41E4F"/>
    <w:p w14:paraId="494CD193" w14:textId="21B0715F" w:rsidR="00C162A7" w:rsidRDefault="00C162A7" w:rsidP="00D41E4F">
      <w:r>
        <w:t xml:space="preserve">In addition, </w:t>
      </w:r>
      <w:r w:rsidRPr="00C162A7">
        <w:t>RCW 28A.710.040</w:t>
      </w:r>
      <w:r w:rsidR="00B225AD">
        <w:t xml:space="preserve"> requires charter school authorizers to </w:t>
      </w:r>
      <w:r w:rsidR="00B225AD" w:rsidRPr="00B225AD">
        <w:t xml:space="preserve">report </w:t>
      </w:r>
      <w:r w:rsidR="00D41E4F">
        <w:t xml:space="preserve">to the SBE </w:t>
      </w:r>
      <w:r w:rsidR="00B225AD" w:rsidRPr="00B225AD">
        <w:t xml:space="preserve">the employment of all noncertificated instructional staff hired in accordance </w:t>
      </w:r>
      <w:r w:rsidR="00D41E4F">
        <w:t xml:space="preserve">with </w:t>
      </w:r>
      <w:r w:rsidR="00B225AD" w:rsidRPr="00C162A7">
        <w:t>RCW 28A.710.040</w:t>
      </w:r>
      <w:r w:rsidR="00B225AD" w:rsidRPr="00B225AD">
        <w:t>(2)(d) during the current and preceding school year</w:t>
      </w:r>
      <w:r w:rsidR="00D41E4F">
        <w:t>. This information is due on November 1 of each year by legislation and is also requested in the attached form.</w:t>
      </w:r>
    </w:p>
    <w:p w14:paraId="2223C604" w14:textId="77777777" w:rsidR="004A19CB" w:rsidRDefault="004A19CB" w:rsidP="00D41E4F"/>
    <w:p w14:paraId="56E2ACA4" w14:textId="7B74ACB2" w:rsidR="00117DF6" w:rsidRDefault="00F943AA" w:rsidP="00D41E4F">
      <w:r w:rsidRPr="005B353D">
        <w:t xml:space="preserve">RCW 28A.710.100 </w:t>
      </w:r>
      <w:r w:rsidR="00117DF6">
        <w:t xml:space="preserve">also authorizes the SBE to determine the timeline, content, and format for the report. </w:t>
      </w:r>
      <w:r w:rsidR="004A19CB">
        <w:t xml:space="preserve">Attached is the standard submission form and instructions for the 2024-2025 school year. </w:t>
      </w:r>
      <w:r w:rsidR="004A19CB" w:rsidRPr="00D41E4F">
        <w:rPr>
          <w:b/>
          <w:bCs/>
        </w:rPr>
        <w:t xml:space="preserve">It is due January 21, </w:t>
      </w:r>
      <w:proofErr w:type="gramStart"/>
      <w:r w:rsidR="004A19CB" w:rsidRPr="00D41E4F">
        <w:rPr>
          <w:b/>
          <w:bCs/>
        </w:rPr>
        <w:t>2026</w:t>
      </w:r>
      <w:proofErr w:type="gramEnd"/>
      <w:r w:rsidR="004A19CB" w:rsidRPr="00D41E4F">
        <w:rPr>
          <w:b/>
          <w:bCs/>
        </w:rPr>
        <w:t xml:space="preserve"> as required by WAC 180-19-210.</w:t>
      </w:r>
      <w:r w:rsidR="000F2B1B">
        <w:t xml:space="preserve"> Please note that the form is slightly different from previous versions but asks for the same information.</w:t>
      </w:r>
    </w:p>
    <w:p w14:paraId="763F821C" w14:textId="77777777" w:rsidR="00D41E4F" w:rsidRDefault="00D41E4F" w:rsidP="00D41E4F"/>
    <w:p w14:paraId="70AD2D25" w14:textId="3DB518A8" w:rsidR="00D41E4F" w:rsidRDefault="00D41E4F" w:rsidP="00D41E4F">
      <w:r>
        <w:t xml:space="preserve">The SBE </w:t>
      </w:r>
      <w:r>
        <w:t>includes the</w:t>
      </w:r>
      <w:r>
        <w:t xml:space="preserve"> </w:t>
      </w:r>
      <w:r>
        <w:t>information submitted by the charter school authorizers in an annual charter school performance report required by RCW 28A.710.250.</w:t>
      </w:r>
    </w:p>
    <w:p w14:paraId="698B0E8B" w14:textId="77777777" w:rsidR="00117DF6" w:rsidRPr="005B353D" w:rsidRDefault="00117DF6" w:rsidP="00117DF6">
      <w:pPr>
        <w:rPr>
          <w:rFonts w:cs="Segoe UI"/>
        </w:rPr>
      </w:pPr>
    </w:p>
    <w:bookmarkEnd w:id="0"/>
    <w:p w14:paraId="11105541" w14:textId="77777777" w:rsidR="00117DF6" w:rsidRDefault="00117DF6" w:rsidP="00117DF6">
      <w:pPr>
        <w:rPr>
          <w:rFonts w:cs="Segoe UI"/>
        </w:rPr>
      </w:pPr>
      <w:r w:rsidRPr="005B353D">
        <w:rPr>
          <w:rFonts w:cs="Segoe UI"/>
        </w:rPr>
        <w:t>For any questions concerning the annual authorizer report, please contact:</w:t>
      </w:r>
    </w:p>
    <w:p w14:paraId="758AC435" w14:textId="77777777" w:rsidR="00117DF6" w:rsidRDefault="00117DF6" w:rsidP="00117DF6">
      <w:pPr>
        <w:rPr>
          <w:rFonts w:cs="Segoe UI"/>
        </w:rPr>
      </w:pPr>
    </w:p>
    <w:p w14:paraId="03592B96" w14:textId="4F39B386" w:rsidR="00117DF6" w:rsidRDefault="00117DF6" w:rsidP="00117DF6">
      <w:pPr>
        <w:rPr>
          <w:rFonts w:cs="Segoe UI"/>
        </w:rPr>
      </w:pPr>
      <w:r>
        <w:rPr>
          <w:rFonts w:cs="Segoe UI"/>
        </w:rPr>
        <w:t>Gail Wootan</w:t>
      </w:r>
    </w:p>
    <w:p w14:paraId="37523949" w14:textId="24999087" w:rsidR="00117DF6" w:rsidRDefault="00117DF6" w:rsidP="00117DF6">
      <w:pPr>
        <w:rPr>
          <w:rFonts w:cs="Segoe UI"/>
        </w:rPr>
      </w:pPr>
      <w:r>
        <w:rPr>
          <w:rFonts w:cs="Segoe UI"/>
        </w:rPr>
        <w:t>Director of System Health and Compliance</w:t>
      </w:r>
    </w:p>
    <w:p w14:paraId="69DC517B" w14:textId="717C5826" w:rsidR="00117DF6" w:rsidRPr="005B353D" w:rsidRDefault="00117DF6" w:rsidP="00117DF6">
      <w:pPr>
        <w:rPr>
          <w:rFonts w:cs="Segoe UI"/>
        </w:rPr>
      </w:pPr>
      <w:r>
        <w:rPr>
          <w:rFonts w:cs="Segoe UI"/>
        </w:rPr>
        <w:t>gail.wootan@k12.wa.us</w:t>
      </w:r>
    </w:p>
    <w:p w14:paraId="3AA34FFE" w14:textId="59CF4081" w:rsidR="00E363D8" w:rsidRDefault="00E363D8">
      <w:pPr>
        <w:rPr>
          <w:rFonts w:cs="Segoe UI"/>
          <w:sz w:val="28"/>
          <w:szCs w:val="28"/>
        </w:rPr>
      </w:pPr>
      <w:r>
        <w:rPr>
          <w:rFonts w:cs="Segoe UI"/>
          <w:sz w:val="28"/>
          <w:szCs w:val="28"/>
        </w:rPr>
        <w:br w:type="page"/>
      </w:r>
    </w:p>
    <w:p w14:paraId="4E4A86FE" w14:textId="77777777" w:rsidR="00117DF6" w:rsidRPr="00160CFB" w:rsidRDefault="00117DF6" w:rsidP="00E363D8">
      <w:pPr>
        <w:pStyle w:val="Goal-lowerletters"/>
      </w:pPr>
      <w:r w:rsidRPr="00160CFB">
        <w:lastRenderedPageBreak/>
        <w:t>2024-2025 Charter Authorizer Annual Report</w:t>
      </w:r>
    </w:p>
    <w:p w14:paraId="1C29981D" w14:textId="16D6E147" w:rsidR="00117DF6" w:rsidRPr="005B353D" w:rsidRDefault="00117DF6" w:rsidP="00117DF6">
      <w:pPr>
        <w:rPr>
          <w:rFonts w:cs="Segoe UI"/>
        </w:rPr>
      </w:pPr>
      <w:r w:rsidRPr="005B353D">
        <w:rPr>
          <w:rFonts w:cs="Segoe UI"/>
        </w:rPr>
        <w:t xml:space="preserve">Please complete the following </w:t>
      </w:r>
      <w:r w:rsidR="00F943AA">
        <w:rPr>
          <w:rFonts w:cs="Segoe UI"/>
        </w:rPr>
        <w:t>form</w:t>
      </w:r>
      <w:r w:rsidR="004A19CB">
        <w:rPr>
          <w:rFonts w:cs="Segoe UI"/>
        </w:rPr>
        <w:t>, including attachments,</w:t>
      </w:r>
      <w:r w:rsidRPr="005B353D">
        <w:rPr>
          <w:rFonts w:cs="Segoe UI"/>
        </w:rPr>
        <w:t xml:space="preserve"> and </w:t>
      </w:r>
      <w:r>
        <w:rPr>
          <w:rFonts w:cs="Segoe UI"/>
        </w:rPr>
        <w:t>email it</w:t>
      </w:r>
      <w:r w:rsidRPr="005B353D">
        <w:rPr>
          <w:rFonts w:cs="Segoe UI"/>
        </w:rPr>
        <w:t xml:space="preserve"> to </w:t>
      </w:r>
      <w:hyperlink r:id="rId12" w:history="1">
        <w:r w:rsidRPr="005B353D">
          <w:rPr>
            <w:rStyle w:val="Hyperlink"/>
            <w:rFonts w:cs="Segoe UI"/>
          </w:rPr>
          <w:t>sbe@k12.wa.us</w:t>
        </w:r>
      </w:hyperlink>
      <w:r w:rsidR="004A19CB">
        <w:t xml:space="preserve"> by January 21, 2026</w:t>
      </w:r>
      <w:r w:rsidRPr="005B353D">
        <w:rPr>
          <w:rFonts w:cs="Segoe UI"/>
        </w:rPr>
        <w:t>.  If the</w:t>
      </w:r>
      <w:r w:rsidR="000F2B1B">
        <w:rPr>
          <w:rFonts w:cs="Segoe UI"/>
        </w:rPr>
        <w:t xml:space="preserve"> requested</w:t>
      </w:r>
      <w:r w:rsidRPr="005B353D">
        <w:rPr>
          <w:rFonts w:cs="Segoe UI"/>
        </w:rPr>
        <w:t xml:space="preserve"> information is not available, please </w:t>
      </w:r>
      <w:r w:rsidR="00E363D8">
        <w:rPr>
          <w:rFonts w:cs="Segoe UI"/>
        </w:rPr>
        <w:t>explain.</w:t>
      </w:r>
      <w:r w:rsidRPr="005B353D">
        <w:rPr>
          <w:rFonts w:cs="Segoe UI"/>
        </w:rPr>
        <w:t xml:space="preserve"> </w:t>
      </w:r>
    </w:p>
    <w:p w14:paraId="281CA132" w14:textId="18CF661B" w:rsidR="00233C5D" w:rsidRDefault="00233C5D" w:rsidP="00E363D8">
      <w:pPr>
        <w:pStyle w:val="Heading2"/>
      </w:pPr>
      <w:r>
        <w:t>Authorizer Information</w:t>
      </w:r>
    </w:p>
    <w:p w14:paraId="366D64A5" w14:textId="7A87001F" w:rsidR="00117DF6" w:rsidRPr="00233C5D" w:rsidRDefault="00117DF6" w:rsidP="00E363D8">
      <w:pPr>
        <w:pStyle w:val="Heading3"/>
      </w:pPr>
      <w:r w:rsidRPr="00233C5D">
        <w:t>Authorizer Name:</w:t>
      </w:r>
    </w:p>
    <w:sdt>
      <w:sdtPr>
        <w:rPr>
          <w:rFonts w:cs="Segoe UI"/>
        </w:rPr>
        <w:id w:val="487902400"/>
        <w:placeholder>
          <w:docPart w:val="B8A38482AF8245E78F5C0BEBA4DCE9AA"/>
        </w:placeholder>
        <w:showingPlcHdr/>
      </w:sdtPr>
      <w:sdtEndPr/>
      <w:sdtContent>
        <w:p w14:paraId="1DBADC2C" w14:textId="77777777" w:rsidR="00117DF6" w:rsidRPr="005B353D" w:rsidRDefault="00117DF6" w:rsidP="00117DF6">
          <w:pPr>
            <w:rPr>
              <w:rFonts w:cs="Segoe UI"/>
            </w:rPr>
          </w:pPr>
          <w:r w:rsidRPr="005B353D">
            <w:rPr>
              <w:rStyle w:val="PlaceholderText"/>
              <w:rFonts w:cs="Segoe UI"/>
              <w:color w:val="2C2C2C" w:themeColor="text1"/>
            </w:rPr>
            <w:t>Click here to enter text.</w:t>
          </w:r>
        </w:p>
      </w:sdtContent>
    </w:sdt>
    <w:p w14:paraId="249D4061" w14:textId="6124A549" w:rsidR="00117DF6" w:rsidRPr="00233C5D" w:rsidRDefault="00117DF6" w:rsidP="00E363D8">
      <w:pPr>
        <w:pStyle w:val="Heading3"/>
      </w:pPr>
      <w:r w:rsidRPr="00233C5D">
        <w:t>Authorizer Address:</w:t>
      </w:r>
    </w:p>
    <w:sdt>
      <w:sdtPr>
        <w:rPr>
          <w:rFonts w:cs="Segoe UI"/>
        </w:rPr>
        <w:id w:val="55596385"/>
        <w:placeholder>
          <w:docPart w:val="B8A38482AF8245E78F5C0BEBA4DCE9AA"/>
        </w:placeholder>
        <w:showingPlcHdr/>
      </w:sdtPr>
      <w:sdtEndPr/>
      <w:sdtContent>
        <w:p w14:paraId="3FBB8C26" w14:textId="77777777" w:rsidR="00117DF6" w:rsidRPr="005B353D" w:rsidRDefault="00117DF6" w:rsidP="00117DF6">
          <w:pPr>
            <w:rPr>
              <w:rFonts w:cs="Segoe UI"/>
            </w:rPr>
          </w:pPr>
          <w:r w:rsidRPr="005B353D">
            <w:rPr>
              <w:rStyle w:val="PlaceholderText"/>
              <w:rFonts w:cs="Segoe UI"/>
              <w:color w:val="2C2C2C" w:themeColor="text1"/>
            </w:rPr>
            <w:t>Click here to enter text.</w:t>
          </w:r>
        </w:p>
      </w:sdtContent>
    </w:sdt>
    <w:p w14:paraId="18FC6F84" w14:textId="6D25BDFE" w:rsidR="00117DF6" w:rsidRPr="00233C5D" w:rsidRDefault="004A19CB" w:rsidP="00E363D8">
      <w:pPr>
        <w:pStyle w:val="Heading3"/>
      </w:pPr>
      <w:r w:rsidRPr="00233C5D">
        <w:t xml:space="preserve">Staff </w:t>
      </w:r>
      <w:r w:rsidR="00117DF6" w:rsidRPr="00233C5D">
        <w:t>Contact</w:t>
      </w:r>
    </w:p>
    <w:sdt>
      <w:sdtPr>
        <w:id w:val="-58025912"/>
        <w:placeholder>
          <w:docPart w:val="5C4DCC98DB624C37BC4EC68F37F48508"/>
        </w:placeholder>
      </w:sdtPr>
      <w:sdtEndPr>
        <w:rPr>
          <w:rFonts w:cs="Segoe UI"/>
        </w:rPr>
      </w:sdtEndPr>
      <w:sdtContent>
        <w:p w14:paraId="274EC909" w14:textId="77777777" w:rsidR="00117DF6" w:rsidRDefault="00117DF6" w:rsidP="004A19CB">
          <w:r w:rsidRPr="005B353D">
            <w:t>Name:</w:t>
          </w:r>
        </w:p>
        <w:p w14:paraId="413B08A2" w14:textId="6A109F31" w:rsidR="007C688F" w:rsidRPr="005B353D" w:rsidRDefault="007C688F" w:rsidP="004A19CB">
          <w:r>
            <w:t>Title:</w:t>
          </w:r>
        </w:p>
        <w:p w14:paraId="14832CF2" w14:textId="77777777" w:rsidR="00117DF6" w:rsidRPr="005B353D" w:rsidRDefault="00117DF6" w:rsidP="004A19CB">
          <w:r w:rsidRPr="005B353D">
            <w:t>Telephone Number:</w:t>
          </w:r>
        </w:p>
        <w:p w14:paraId="643C85EF" w14:textId="28FF1998" w:rsidR="00117DF6" w:rsidRPr="004A19CB" w:rsidRDefault="00117DF6" w:rsidP="004A19CB">
          <w:r w:rsidRPr="005B353D">
            <w:t>Email Address:</w:t>
          </w:r>
        </w:p>
      </w:sdtContent>
    </w:sdt>
    <w:p w14:paraId="3A7A323D" w14:textId="083D52C3" w:rsidR="000F2B1B" w:rsidRDefault="000F2B1B" w:rsidP="000F2B1B">
      <w:pPr>
        <w:pStyle w:val="Heading3"/>
      </w:pPr>
      <w:r>
        <w:t>Principal authorizer information</w:t>
      </w:r>
    </w:p>
    <w:p w14:paraId="454ABA5F" w14:textId="24BE7AD0" w:rsidR="00117DF6" w:rsidRPr="000F2B1B" w:rsidRDefault="00117DF6" w:rsidP="000F2B1B">
      <w:pPr>
        <w:rPr>
          <w:rFonts w:cs="Segoe UI"/>
        </w:rPr>
      </w:pPr>
      <w:r w:rsidRPr="005B353D">
        <w:t>Name</w:t>
      </w:r>
      <w:r w:rsidR="007C688F">
        <w:t xml:space="preserve">, </w:t>
      </w:r>
      <w:r w:rsidRPr="005B353D">
        <w:t>job title</w:t>
      </w:r>
      <w:r w:rsidR="007C688F">
        <w:t>, and contact information</w:t>
      </w:r>
      <w:r w:rsidRPr="005B353D">
        <w:t xml:space="preserve"> of</w:t>
      </w:r>
      <w:r w:rsidR="007C688F">
        <w:t xml:space="preserve"> all</w:t>
      </w:r>
      <w:r w:rsidRPr="005B353D">
        <w:t xml:space="preserve"> </w:t>
      </w:r>
      <w:r w:rsidR="00B82A4F">
        <w:t>employees</w:t>
      </w:r>
      <w:r w:rsidR="007C688F">
        <w:t xml:space="preserve"> that have</w:t>
      </w:r>
      <w:r w:rsidRPr="005B353D">
        <w:t xml:space="preserve"> principal authorizing responsibilities</w:t>
      </w:r>
      <w:r w:rsidR="007C688F">
        <w:t>.</w:t>
      </w:r>
      <w:r w:rsidRPr="005B353D">
        <w:t xml:space="preserve"> </w:t>
      </w:r>
    </w:p>
    <w:sdt>
      <w:sdtPr>
        <w:id w:val="-324212340"/>
        <w:placeholder>
          <w:docPart w:val="B8A38482AF8245E78F5C0BEBA4DCE9AA"/>
        </w:placeholder>
      </w:sdtPr>
      <w:sdtEndPr/>
      <w:sdtContent>
        <w:p w14:paraId="5111036E" w14:textId="62918AED" w:rsidR="00117DF6" w:rsidRDefault="00117DF6" w:rsidP="00233C5D">
          <w:pPr>
            <w:pStyle w:val="ListParagraph"/>
          </w:pPr>
          <w:r w:rsidRPr="005B353D">
            <w:t>Name:</w:t>
          </w:r>
          <w:r w:rsidR="00F943AA">
            <w:t xml:space="preserve"> </w:t>
          </w:r>
        </w:p>
        <w:p w14:paraId="14031035" w14:textId="00ABC91C" w:rsidR="00F943AA" w:rsidRPr="005B353D" w:rsidRDefault="00F943AA" w:rsidP="00233C5D">
          <w:pPr>
            <w:pStyle w:val="ListParagraph"/>
          </w:pPr>
          <w:r>
            <w:t>Job Title:</w:t>
          </w:r>
        </w:p>
        <w:p w14:paraId="14BD6695" w14:textId="1A9ED6D9" w:rsidR="00117DF6" w:rsidRPr="005B353D" w:rsidRDefault="00117DF6" w:rsidP="00233C5D">
          <w:pPr>
            <w:pStyle w:val="ListParagraph"/>
          </w:pPr>
          <w:r w:rsidRPr="005B353D">
            <w:t>Telephone Number:</w:t>
          </w:r>
        </w:p>
        <w:p w14:paraId="6500FDE7" w14:textId="4A4DF371" w:rsidR="00117DF6" w:rsidRPr="005B353D" w:rsidRDefault="00117DF6" w:rsidP="00233C5D">
          <w:pPr>
            <w:pStyle w:val="ListParagraph"/>
          </w:pPr>
          <w:r w:rsidRPr="005B353D">
            <w:t>Email Address:</w:t>
          </w:r>
        </w:p>
      </w:sdtContent>
    </w:sdt>
    <w:p w14:paraId="294180F0" w14:textId="187A7788" w:rsidR="000F2B1B" w:rsidRDefault="000F2B1B" w:rsidP="000F2B1B">
      <w:pPr>
        <w:pStyle w:val="Heading3"/>
      </w:pPr>
      <w:r>
        <w:t>Delegated responsibility information</w:t>
      </w:r>
    </w:p>
    <w:p w14:paraId="33CE898E" w14:textId="63149FC0" w:rsidR="00117DF6" w:rsidRPr="005B353D" w:rsidRDefault="00117DF6" w:rsidP="000F2B1B">
      <w:r w:rsidRPr="005B353D">
        <w:t>Name</w:t>
      </w:r>
      <w:r w:rsidR="007C688F">
        <w:t xml:space="preserve">, job title, and contact information of </w:t>
      </w:r>
      <w:r w:rsidR="00796E2A">
        <w:t>all</w:t>
      </w:r>
      <w:r w:rsidRPr="005B353D">
        <w:t xml:space="preserve"> employees or contractors to whom the </w:t>
      </w:r>
      <w:r w:rsidR="00796E2A">
        <w:t>authorizer</w:t>
      </w:r>
      <w:r w:rsidRPr="005B353D">
        <w:t xml:space="preserve"> has delegated </w:t>
      </w:r>
      <w:r w:rsidR="00796E2A">
        <w:t>its responsibilities under RCW 28A.710.100</w:t>
      </w:r>
      <w:r w:rsidRPr="005B353D">
        <w:t>.</w:t>
      </w:r>
    </w:p>
    <w:sdt>
      <w:sdtPr>
        <w:id w:val="-693539427"/>
        <w:placeholder>
          <w:docPart w:val="B8A38482AF8245E78F5C0BEBA4DCE9AA"/>
        </w:placeholder>
      </w:sdtPr>
      <w:sdtEndPr/>
      <w:sdtContent>
        <w:p w14:paraId="157FEB73" w14:textId="77777777" w:rsidR="00117DF6" w:rsidRDefault="00117DF6" w:rsidP="00233C5D">
          <w:pPr>
            <w:pStyle w:val="ListParagraph"/>
          </w:pPr>
          <w:r w:rsidRPr="005B353D">
            <w:t>Name:</w:t>
          </w:r>
        </w:p>
        <w:p w14:paraId="6A6F1B95" w14:textId="384967B6" w:rsidR="007C688F" w:rsidRPr="005B353D" w:rsidRDefault="007C688F" w:rsidP="00233C5D">
          <w:pPr>
            <w:pStyle w:val="ListParagraph"/>
          </w:pPr>
          <w:r>
            <w:t>Job Title:</w:t>
          </w:r>
        </w:p>
        <w:p w14:paraId="67784C9A" w14:textId="77777777" w:rsidR="00117DF6" w:rsidRPr="005B353D" w:rsidRDefault="00117DF6" w:rsidP="00233C5D">
          <w:pPr>
            <w:pStyle w:val="ListParagraph"/>
          </w:pPr>
          <w:r w:rsidRPr="005B353D">
            <w:t>Telephone Number:</w:t>
          </w:r>
        </w:p>
        <w:p w14:paraId="22123BF7" w14:textId="0414A1B9" w:rsidR="000F2B1B" w:rsidRPr="005B353D" w:rsidRDefault="00117DF6" w:rsidP="000F2B1B">
          <w:pPr>
            <w:pStyle w:val="ListParagraph"/>
          </w:pPr>
          <w:r w:rsidRPr="005B353D">
            <w:t>Email Address:</w:t>
          </w:r>
        </w:p>
      </w:sdtContent>
    </w:sdt>
    <w:p w14:paraId="4B058C2C" w14:textId="77777777" w:rsidR="000F2B1B" w:rsidRDefault="000F2B1B" w:rsidP="000F2B1B">
      <w:pPr>
        <w:pStyle w:val="Heading3"/>
      </w:pPr>
      <w:r>
        <w:t>For school districts only:</w:t>
      </w:r>
    </w:p>
    <w:p w14:paraId="2EDF4116" w14:textId="77777777" w:rsidR="000F2B1B" w:rsidRPr="004A19CB" w:rsidRDefault="000F2B1B" w:rsidP="000F2B1B">
      <w:r>
        <w:t>Please enter the</w:t>
      </w:r>
      <w:r w:rsidRPr="004A19CB">
        <w:t xml:space="preserve"> date of </w:t>
      </w:r>
      <w:r>
        <w:t xml:space="preserve">SBE </w:t>
      </w:r>
      <w:proofErr w:type="gramStart"/>
      <w:r>
        <w:t>authorizer</w:t>
      </w:r>
      <w:proofErr w:type="gramEnd"/>
      <w:r>
        <w:t xml:space="preserve"> </w:t>
      </w:r>
      <w:r w:rsidRPr="004A19CB">
        <w:t>approval.</w:t>
      </w:r>
    </w:p>
    <w:p w14:paraId="45D0BF4F" w14:textId="77777777" w:rsidR="000F2B1B" w:rsidRPr="00233C5D" w:rsidRDefault="007D1CA5" w:rsidP="000F2B1B">
      <w:pPr>
        <w:pStyle w:val="ListParagraph"/>
      </w:pPr>
      <w:sdt>
        <w:sdtPr>
          <w:id w:val="-1641411199"/>
          <w:placeholder>
            <w:docPart w:val="9F5F504D18FB4860B908D54433B668B8"/>
          </w:placeholder>
          <w:showingPlcHdr/>
          <w:date>
            <w:dateFormat w:val="M/d/yyyy"/>
            <w:lid w:val="en-US"/>
            <w:storeMappedDataAs w:val="dateTime"/>
            <w:calendar w:val="gregorian"/>
          </w:date>
        </w:sdtPr>
        <w:sdtEndPr/>
        <w:sdtContent>
          <w:r w:rsidR="000F2B1B" w:rsidRPr="00233C5D">
            <w:rPr>
              <w:rStyle w:val="PlaceholderText"/>
              <w:color w:val="auto"/>
            </w:rPr>
            <w:t>Click here to enter a date.</w:t>
          </w:r>
        </w:sdtContent>
      </w:sdt>
    </w:p>
    <w:p w14:paraId="05D63413" w14:textId="34F1CED8" w:rsidR="00834923" w:rsidRDefault="000F2B1B" w:rsidP="00834923">
      <w:pPr>
        <w:pStyle w:val="Heading2"/>
      </w:pPr>
      <w:r>
        <w:t xml:space="preserve">Authorizer </w:t>
      </w:r>
      <w:r w:rsidR="00834923">
        <w:t xml:space="preserve">Report </w:t>
      </w:r>
      <w:r>
        <w:t>Questions</w:t>
      </w:r>
    </w:p>
    <w:p w14:paraId="6D6D0A6F" w14:textId="1902C6B6" w:rsidR="00834923" w:rsidRPr="000F2B1B" w:rsidRDefault="00834923" w:rsidP="000F2B1B">
      <w:r w:rsidRPr="000F2B1B">
        <w:t xml:space="preserve">Please </w:t>
      </w:r>
      <w:r w:rsidR="000F2B1B">
        <w:t>answer</w:t>
      </w:r>
      <w:r w:rsidRPr="000F2B1B">
        <w:t xml:space="preserve"> each of the following </w:t>
      </w:r>
      <w:r w:rsidR="000F2B1B">
        <w:t xml:space="preserve">questions with </w:t>
      </w:r>
      <w:r w:rsidRPr="000F2B1B">
        <w:t xml:space="preserve">a separate attachment. Please title the attachment: “Name of </w:t>
      </w:r>
      <w:proofErr w:type="spellStart"/>
      <w:r w:rsidRPr="000F2B1B">
        <w:t>Authorizer.QX</w:t>
      </w:r>
      <w:proofErr w:type="spellEnd"/>
      <w:r w:rsidRPr="000F2B1B">
        <w:t>” where “X” is the question number. For example</w:t>
      </w:r>
      <w:r w:rsidR="000F2B1B">
        <w:t>, Question 1’s attachment would be titled</w:t>
      </w:r>
      <w:r w:rsidRPr="000F2B1B">
        <w:t>: “State Board of Education.Q1.”</w:t>
      </w:r>
    </w:p>
    <w:p w14:paraId="53FF57C0" w14:textId="0B364342" w:rsidR="00834923" w:rsidRPr="00834923" w:rsidRDefault="00834923" w:rsidP="00834923">
      <w:pPr>
        <w:rPr>
          <w:b/>
          <w:bCs/>
        </w:rPr>
      </w:pPr>
    </w:p>
    <w:p w14:paraId="30FD2D99" w14:textId="50918DC0" w:rsidR="00834923" w:rsidRPr="000F2B1B" w:rsidRDefault="00117DF6" w:rsidP="0022524F">
      <w:pPr>
        <w:pStyle w:val="ListParagraph"/>
        <w:numPr>
          <w:ilvl w:val="0"/>
          <w:numId w:val="24"/>
        </w:numPr>
        <w:rPr>
          <w:b/>
          <w:bCs/>
        </w:rPr>
      </w:pPr>
      <w:r w:rsidRPr="000F2B1B">
        <w:rPr>
          <w:b/>
          <w:bCs/>
        </w:rPr>
        <w:t>Please provide an executive summary of authorizing activity over the 2024-2025 school/fiscal ye</w:t>
      </w:r>
      <w:r w:rsidR="00834923" w:rsidRPr="000F2B1B">
        <w:rPr>
          <w:b/>
          <w:bCs/>
        </w:rPr>
        <w:t xml:space="preserve">ar </w:t>
      </w:r>
      <w:r w:rsidRPr="000F2B1B">
        <w:rPr>
          <w:b/>
          <w:bCs/>
        </w:rPr>
        <w:t>including</w:t>
      </w:r>
      <w:r w:rsidR="00834923" w:rsidRPr="000F2B1B">
        <w:rPr>
          <w:b/>
          <w:bCs/>
        </w:rPr>
        <w:t xml:space="preserve">, </w:t>
      </w:r>
      <w:r w:rsidRPr="000F2B1B">
        <w:rPr>
          <w:b/>
          <w:bCs/>
        </w:rPr>
        <w:t>but not limited to</w:t>
      </w:r>
      <w:r w:rsidR="00834923" w:rsidRPr="000F2B1B">
        <w:rPr>
          <w:b/>
          <w:bCs/>
        </w:rPr>
        <w:t>:</w:t>
      </w:r>
    </w:p>
    <w:p w14:paraId="3668210C" w14:textId="6961C313" w:rsidR="00834923" w:rsidRDefault="00834923" w:rsidP="002B20C9">
      <w:pPr>
        <w:pStyle w:val="ListParagraph"/>
        <w:numPr>
          <w:ilvl w:val="1"/>
          <w:numId w:val="33"/>
        </w:numPr>
      </w:pPr>
      <w:r>
        <w:lastRenderedPageBreak/>
        <w:t>T</w:t>
      </w:r>
      <w:r w:rsidR="00117DF6" w:rsidRPr="614A5102">
        <w:t xml:space="preserve">he </w:t>
      </w:r>
      <w:r>
        <w:t xml:space="preserve">operating </w:t>
      </w:r>
      <w:r w:rsidR="00117DF6" w:rsidRPr="614A5102">
        <w:t xml:space="preserve">status </w:t>
      </w:r>
      <w:r w:rsidR="00117DF6" w:rsidRPr="00055A55">
        <w:t>[RCW 28A.710.100(4)(c)]</w:t>
      </w:r>
      <w:r>
        <w:t xml:space="preserve"> of all authorized charter schools and</w:t>
      </w:r>
    </w:p>
    <w:p w14:paraId="18E7A860" w14:textId="2D919DB8" w:rsidR="00055A55" w:rsidRPr="00055A55" w:rsidRDefault="00834923" w:rsidP="002B20C9">
      <w:pPr>
        <w:pStyle w:val="ListParagraph"/>
        <w:numPr>
          <w:ilvl w:val="1"/>
          <w:numId w:val="33"/>
        </w:numPr>
      </w:pPr>
      <w:r>
        <w:t>T</w:t>
      </w:r>
      <w:r w:rsidR="00117DF6" w:rsidRPr="614A5102">
        <w:t xml:space="preserve">he academic and financial performance of all </w:t>
      </w:r>
      <w:r>
        <w:t xml:space="preserve">authorized </w:t>
      </w:r>
      <w:r w:rsidR="00117DF6" w:rsidRPr="614A5102">
        <w:t>charter schools</w:t>
      </w:r>
      <w:r>
        <w:t>.</w:t>
      </w:r>
    </w:p>
    <w:p w14:paraId="0D1BCB82" w14:textId="77777777" w:rsidR="00117DF6" w:rsidRPr="005B353D" w:rsidRDefault="00117DF6" w:rsidP="00C711D4">
      <w:pPr>
        <w:ind w:left="360"/>
        <w:rPr>
          <w:rFonts w:cs="Segoe UI"/>
        </w:rPr>
      </w:pPr>
    </w:p>
    <w:p w14:paraId="7E5AF39E" w14:textId="460B2F8D" w:rsidR="00117DF6" w:rsidRPr="000F2B1B" w:rsidRDefault="00117DF6" w:rsidP="0022524F">
      <w:pPr>
        <w:pStyle w:val="ListParagraph"/>
        <w:numPr>
          <w:ilvl w:val="0"/>
          <w:numId w:val="24"/>
        </w:numPr>
        <w:rPr>
          <w:b/>
          <w:bCs/>
        </w:rPr>
      </w:pPr>
      <w:r w:rsidRPr="000F2B1B">
        <w:rPr>
          <w:b/>
          <w:bCs/>
        </w:rPr>
        <w:t xml:space="preserve">Please provide your strategic vision for chartering, and an assessment of the progress made in achieving that vision since becoming an authorizer.  </w:t>
      </w:r>
    </w:p>
    <w:p w14:paraId="0ACFF547" w14:textId="77777777" w:rsidR="0022524F" w:rsidRDefault="0022524F" w:rsidP="0022524F">
      <w:pPr>
        <w:pStyle w:val="ListParagraph"/>
        <w:ind w:left="360"/>
      </w:pPr>
    </w:p>
    <w:p w14:paraId="37942002" w14:textId="023580A6" w:rsidR="00117DF6" w:rsidRPr="000F2B1B" w:rsidRDefault="00117DF6" w:rsidP="0022524F">
      <w:pPr>
        <w:pStyle w:val="ListParagraph"/>
        <w:numPr>
          <w:ilvl w:val="0"/>
          <w:numId w:val="24"/>
        </w:numPr>
        <w:rPr>
          <w:b/>
          <w:bCs/>
        </w:rPr>
      </w:pPr>
      <w:r w:rsidRPr="000F2B1B">
        <w:rPr>
          <w:b/>
          <w:bCs/>
        </w:rPr>
        <w:t xml:space="preserve">Please provide </w:t>
      </w:r>
      <w:r w:rsidR="000F2B1B">
        <w:rPr>
          <w:b/>
          <w:bCs/>
        </w:rPr>
        <w:t xml:space="preserve">the following </w:t>
      </w:r>
      <w:r w:rsidR="0025236D">
        <w:rPr>
          <w:b/>
          <w:bCs/>
        </w:rPr>
        <w:t xml:space="preserve">2024-25 </w:t>
      </w:r>
      <w:r w:rsidR="00834923" w:rsidRPr="000F2B1B">
        <w:rPr>
          <w:b/>
          <w:bCs/>
        </w:rPr>
        <w:t xml:space="preserve">operating </w:t>
      </w:r>
      <w:r w:rsidR="0022524F" w:rsidRPr="000F2B1B">
        <w:rPr>
          <w:b/>
          <w:bCs/>
        </w:rPr>
        <w:t xml:space="preserve">status </w:t>
      </w:r>
      <w:r w:rsidRPr="000F2B1B">
        <w:rPr>
          <w:b/>
          <w:bCs/>
        </w:rPr>
        <w:t xml:space="preserve">information </w:t>
      </w:r>
      <w:r w:rsidR="00C711D4" w:rsidRPr="000F2B1B">
        <w:rPr>
          <w:b/>
          <w:bCs/>
        </w:rPr>
        <w:t xml:space="preserve">about </w:t>
      </w:r>
      <w:r w:rsidRPr="000F2B1B">
        <w:rPr>
          <w:b/>
          <w:bCs/>
        </w:rPr>
        <w:t xml:space="preserve">each </w:t>
      </w:r>
      <w:r w:rsidR="00834923" w:rsidRPr="000F2B1B">
        <w:rPr>
          <w:b/>
          <w:bCs/>
        </w:rPr>
        <w:t xml:space="preserve">authorized </w:t>
      </w:r>
      <w:r w:rsidRPr="000F2B1B">
        <w:rPr>
          <w:b/>
          <w:bCs/>
        </w:rPr>
        <w:t>charter school:</w:t>
      </w:r>
    </w:p>
    <w:p w14:paraId="665B9271" w14:textId="77777777" w:rsidR="00C711D4" w:rsidRPr="005B353D" w:rsidRDefault="00C711D4" w:rsidP="00C711D4"/>
    <w:p w14:paraId="4BF242D6" w14:textId="77777777" w:rsidR="0060121E" w:rsidRPr="005B353D" w:rsidRDefault="0060121E" w:rsidP="00246FBA">
      <w:pPr>
        <w:pStyle w:val="ListParagraph"/>
        <w:numPr>
          <w:ilvl w:val="0"/>
          <w:numId w:val="37"/>
        </w:numPr>
        <w:spacing w:after="160" w:line="259" w:lineRule="auto"/>
        <w:contextualSpacing/>
        <w:rPr>
          <w:rFonts w:cs="Segoe UI"/>
        </w:rPr>
      </w:pPr>
      <w:r>
        <w:rPr>
          <w:rFonts w:cs="Segoe UI"/>
        </w:rPr>
        <w:t xml:space="preserve">For each school that was </w:t>
      </w:r>
      <w:r w:rsidRPr="0025236D">
        <w:rPr>
          <w:rFonts w:cs="Segoe UI"/>
          <w:b/>
          <w:bCs/>
        </w:rPr>
        <w:t>operating</w:t>
      </w:r>
      <w:r>
        <w:rPr>
          <w:rFonts w:cs="Segoe UI"/>
          <w:b/>
          <w:bCs/>
        </w:rPr>
        <w:t xml:space="preserve"> for all or part of 2024-25</w:t>
      </w:r>
      <w:r>
        <w:rPr>
          <w:rFonts w:cs="Segoe UI"/>
        </w:rPr>
        <w:t xml:space="preserve">, please include: </w:t>
      </w:r>
    </w:p>
    <w:p w14:paraId="27FAFB16" w14:textId="77777777" w:rsidR="0060121E" w:rsidRPr="005B353D" w:rsidRDefault="0060121E" w:rsidP="00246FBA">
      <w:pPr>
        <w:pStyle w:val="ListParagraph"/>
        <w:numPr>
          <w:ilvl w:val="1"/>
          <w:numId w:val="37"/>
        </w:numPr>
        <w:spacing w:after="160" w:line="259" w:lineRule="auto"/>
        <w:contextualSpacing/>
        <w:rPr>
          <w:rFonts w:cs="Segoe UI"/>
        </w:rPr>
      </w:pPr>
      <w:r w:rsidRPr="005B353D">
        <w:rPr>
          <w:rFonts w:cs="Segoe UI"/>
        </w:rPr>
        <w:t>Location (street address if available).</w:t>
      </w:r>
    </w:p>
    <w:p w14:paraId="627F51AF" w14:textId="77777777" w:rsidR="0060121E" w:rsidRPr="005B353D" w:rsidRDefault="0060121E" w:rsidP="00246FBA">
      <w:pPr>
        <w:pStyle w:val="ListParagraph"/>
        <w:numPr>
          <w:ilvl w:val="1"/>
          <w:numId w:val="37"/>
        </w:numPr>
        <w:spacing w:after="160" w:line="259" w:lineRule="auto"/>
        <w:contextualSpacing/>
        <w:rPr>
          <w:rFonts w:cs="Segoe UI"/>
        </w:rPr>
      </w:pPr>
      <w:r w:rsidRPr="005B353D">
        <w:rPr>
          <w:rFonts w:cs="Segoe UI"/>
        </w:rPr>
        <w:t>Grades operated.</w:t>
      </w:r>
    </w:p>
    <w:p w14:paraId="496D867B" w14:textId="77777777" w:rsidR="0060121E" w:rsidRPr="005B353D" w:rsidRDefault="0060121E" w:rsidP="00246FBA">
      <w:pPr>
        <w:pStyle w:val="ListParagraph"/>
        <w:numPr>
          <w:ilvl w:val="1"/>
          <w:numId w:val="37"/>
        </w:numPr>
        <w:spacing w:after="160" w:line="259" w:lineRule="auto"/>
        <w:contextualSpacing/>
        <w:rPr>
          <w:rFonts w:cs="Segoe UI"/>
        </w:rPr>
      </w:pPr>
      <w:r w:rsidRPr="005B353D">
        <w:rPr>
          <w:rFonts w:cs="Segoe UI"/>
        </w:rPr>
        <w:t>Enrollment, total and by grade.</w:t>
      </w:r>
    </w:p>
    <w:p w14:paraId="09CD09B5" w14:textId="77777777" w:rsidR="0060121E" w:rsidRDefault="0060121E" w:rsidP="00246FBA">
      <w:pPr>
        <w:pStyle w:val="ListParagraph"/>
        <w:numPr>
          <w:ilvl w:val="1"/>
          <w:numId w:val="37"/>
        </w:numPr>
        <w:spacing w:after="160" w:line="259" w:lineRule="auto"/>
        <w:contextualSpacing/>
        <w:rPr>
          <w:rFonts w:cs="Segoe UI"/>
        </w:rPr>
      </w:pPr>
      <w:r w:rsidRPr="00ED6DC9">
        <w:rPr>
          <w:rFonts w:cs="Segoe UI"/>
        </w:rPr>
        <w:t>Enrollment, by grade, for each student subgroup as defined in RCW 28A.300.042</w:t>
      </w:r>
      <w:r>
        <w:rPr>
          <w:rFonts w:cs="Segoe UI"/>
        </w:rPr>
        <w:t xml:space="preserve"> </w:t>
      </w:r>
      <w:r w:rsidRPr="00ED6DC9">
        <w:rPr>
          <w:rFonts w:cs="Segoe UI"/>
        </w:rPr>
        <w:t>in totals</w:t>
      </w:r>
      <w:r w:rsidRPr="005B353D">
        <w:rPr>
          <w:rFonts w:cs="Segoe UI"/>
        </w:rPr>
        <w:t xml:space="preserve"> and as percentages of enrollment.</w:t>
      </w:r>
    </w:p>
    <w:p w14:paraId="0E08783D" w14:textId="15EB99D5" w:rsidR="00146F36" w:rsidRPr="0025236D" w:rsidRDefault="00ED1903" w:rsidP="00246FBA">
      <w:pPr>
        <w:pStyle w:val="ListParagraph"/>
        <w:numPr>
          <w:ilvl w:val="1"/>
          <w:numId w:val="37"/>
        </w:numPr>
        <w:spacing w:after="160" w:line="259" w:lineRule="auto"/>
        <w:contextualSpacing/>
        <w:rPr>
          <w:rFonts w:cs="Segoe UI"/>
        </w:rPr>
      </w:pPr>
      <w:r>
        <w:rPr>
          <w:rFonts w:cs="Segoe UI"/>
        </w:rPr>
        <w:t xml:space="preserve">Total noncertificated instructional staff members employed in the 2024-25 school year and the 2025-26 school year, separately. Include subjects and/or grades taught by each noncertificated staff member and </w:t>
      </w:r>
      <w:r w:rsidR="007D1CA5">
        <w:rPr>
          <w:rFonts w:cs="Segoe UI"/>
        </w:rPr>
        <w:t>percentage</w:t>
      </w:r>
      <w:r>
        <w:rPr>
          <w:rFonts w:cs="Segoe UI"/>
        </w:rPr>
        <w:t xml:space="preserve"> of total instructional staff.</w:t>
      </w:r>
    </w:p>
    <w:p w14:paraId="54D19862" w14:textId="77777777" w:rsidR="0060121E" w:rsidRDefault="0060121E" w:rsidP="0060121E">
      <w:pPr>
        <w:pStyle w:val="ListParagraph"/>
        <w:spacing w:after="160" w:line="259" w:lineRule="auto"/>
        <w:ind w:left="1440"/>
        <w:contextualSpacing/>
        <w:rPr>
          <w:rFonts w:cs="Segoe UI"/>
        </w:rPr>
      </w:pPr>
    </w:p>
    <w:p w14:paraId="12D39ED5" w14:textId="24166004" w:rsidR="00117DF6" w:rsidRPr="005B353D" w:rsidRDefault="0025236D" w:rsidP="00246FBA">
      <w:pPr>
        <w:pStyle w:val="ListParagraph"/>
        <w:numPr>
          <w:ilvl w:val="0"/>
          <w:numId w:val="37"/>
        </w:numPr>
        <w:spacing w:after="160" w:line="259" w:lineRule="auto"/>
        <w:contextualSpacing/>
        <w:rPr>
          <w:rFonts w:cs="Segoe UI"/>
        </w:rPr>
      </w:pPr>
      <w:r>
        <w:rPr>
          <w:rFonts w:cs="Segoe UI"/>
        </w:rPr>
        <w:t xml:space="preserve">For each school that was </w:t>
      </w:r>
      <w:r w:rsidRPr="0025236D">
        <w:rPr>
          <w:rFonts w:cs="Segoe UI"/>
          <w:b/>
          <w:bCs/>
        </w:rPr>
        <w:t>approved, but not yet operating</w:t>
      </w:r>
      <w:r w:rsidR="00555BA9">
        <w:rPr>
          <w:rFonts w:cs="Segoe UI"/>
          <w:b/>
          <w:bCs/>
        </w:rPr>
        <w:t xml:space="preserve"> in 2024-25</w:t>
      </w:r>
      <w:r>
        <w:rPr>
          <w:rFonts w:cs="Segoe UI"/>
        </w:rPr>
        <w:t>, please include:</w:t>
      </w:r>
    </w:p>
    <w:p w14:paraId="5B810740" w14:textId="77777777" w:rsidR="00117DF6" w:rsidRPr="005B353D" w:rsidRDefault="00117DF6" w:rsidP="00246FBA">
      <w:pPr>
        <w:pStyle w:val="ListParagraph"/>
        <w:numPr>
          <w:ilvl w:val="1"/>
          <w:numId w:val="37"/>
        </w:numPr>
        <w:spacing w:after="160" w:line="259" w:lineRule="auto"/>
        <w:contextualSpacing/>
        <w:rPr>
          <w:rFonts w:cs="Segoe UI"/>
        </w:rPr>
      </w:pPr>
      <w:r w:rsidRPr="005B353D">
        <w:rPr>
          <w:rFonts w:cs="Segoe UI"/>
        </w:rPr>
        <w:t>The targeted student population and the community the school proposes to serve.</w:t>
      </w:r>
    </w:p>
    <w:p w14:paraId="00001319" w14:textId="77777777" w:rsidR="00117DF6" w:rsidRPr="005B353D" w:rsidRDefault="00117DF6" w:rsidP="00246FBA">
      <w:pPr>
        <w:pStyle w:val="ListParagraph"/>
        <w:numPr>
          <w:ilvl w:val="1"/>
          <w:numId w:val="37"/>
        </w:numPr>
        <w:spacing w:after="160" w:line="259" w:lineRule="auto"/>
        <w:contextualSpacing/>
        <w:rPr>
          <w:rFonts w:cs="Segoe UI"/>
        </w:rPr>
      </w:pPr>
      <w:r w:rsidRPr="005B353D">
        <w:rPr>
          <w:rFonts w:cs="Segoe UI"/>
        </w:rPr>
        <w:t>The proposed location of the school or geographic area in which it will be located.</w:t>
      </w:r>
    </w:p>
    <w:p w14:paraId="1DE94854" w14:textId="77777777" w:rsidR="00117DF6" w:rsidRPr="005B353D" w:rsidRDefault="00117DF6" w:rsidP="00246FBA">
      <w:pPr>
        <w:pStyle w:val="ListParagraph"/>
        <w:numPr>
          <w:ilvl w:val="1"/>
          <w:numId w:val="37"/>
        </w:numPr>
        <w:spacing w:after="160" w:line="259" w:lineRule="auto"/>
        <w:contextualSpacing/>
        <w:rPr>
          <w:rFonts w:cs="Segoe UI"/>
        </w:rPr>
      </w:pPr>
      <w:r w:rsidRPr="005B353D">
        <w:rPr>
          <w:rFonts w:cs="Segoe UI"/>
        </w:rPr>
        <w:t xml:space="preserve">The projected enrollment at capacity. </w:t>
      </w:r>
    </w:p>
    <w:p w14:paraId="1988725F" w14:textId="77777777" w:rsidR="00117DF6" w:rsidRPr="005B353D" w:rsidRDefault="00117DF6" w:rsidP="00246FBA">
      <w:pPr>
        <w:pStyle w:val="ListParagraph"/>
        <w:numPr>
          <w:ilvl w:val="1"/>
          <w:numId w:val="37"/>
        </w:numPr>
        <w:spacing w:after="160" w:line="259" w:lineRule="auto"/>
        <w:contextualSpacing/>
        <w:rPr>
          <w:rFonts w:cs="Segoe UI"/>
        </w:rPr>
      </w:pPr>
      <w:r w:rsidRPr="005B353D">
        <w:rPr>
          <w:rFonts w:cs="Segoe UI"/>
        </w:rPr>
        <w:t xml:space="preserve">The grades </w:t>
      </w:r>
      <w:proofErr w:type="gramStart"/>
      <w:r w:rsidRPr="005B353D">
        <w:rPr>
          <w:rFonts w:cs="Segoe UI"/>
        </w:rPr>
        <w:t>to</w:t>
      </w:r>
      <w:proofErr w:type="gramEnd"/>
      <w:r w:rsidRPr="005B353D">
        <w:rPr>
          <w:rFonts w:cs="Segoe UI"/>
        </w:rPr>
        <w:t xml:space="preserve"> be operated in each year of the charter contract.</w:t>
      </w:r>
    </w:p>
    <w:p w14:paraId="22985C16" w14:textId="77777777" w:rsidR="00117DF6" w:rsidRPr="005B353D" w:rsidRDefault="00117DF6" w:rsidP="00246FBA">
      <w:pPr>
        <w:pStyle w:val="ListParagraph"/>
        <w:numPr>
          <w:ilvl w:val="1"/>
          <w:numId w:val="37"/>
        </w:numPr>
        <w:spacing w:after="160" w:line="259" w:lineRule="auto"/>
        <w:contextualSpacing/>
        <w:rPr>
          <w:rFonts w:cs="Segoe UI"/>
        </w:rPr>
      </w:pPr>
      <w:r w:rsidRPr="005B353D">
        <w:rPr>
          <w:rFonts w:cs="Segoe UI"/>
        </w:rPr>
        <w:t>Names and contact information for each member of the governing board.</w:t>
      </w:r>
    </w:p>
    <w:p w14:paraId="1E599276" w14:textId="6DE38AEE" w:rsidR="00117DF6" w:rsidRPr="0060121E" w:rsidRDefault="00117DF6" w:rsidP="00246FBA">
      <w:pPr>
        <w:pStyle w:val="ListParagraph"/>
        <w:numPr>
          <w:ilvl w:val="1"/>
          <w:numId w:val="37"/>
        </w:numPr>
        <w:spacing w:after="160" w:line="259" w:lineRule="auto"/>
        <w:contextualSpacing/>
        <w:rPr>
          <w:rFonts w:cs="Segoe UI"/>
        </w:rPr>
      </w:pPr>
      <w:r w:rsidRPr="005B353D">
        <w:rPr>
          <w:rFonts w:cs="Segoe UI"/>
        </w:rPr>
        <w:t>Date approved for opening.</w:t>
      </w:r>
    </w:p>
    <w:p w14:paraId="2944E642" w14:textId="77777777" w:rsidR="0025236D" w:rsidRDefault="0025236D" w:rsidP="0025236D">
      <w:pPr>
        <w:pStyle w:val="ListParagraph"/>
        <w:spacing w:after="160" w:line="259" w:lineRule="auto"/>
        <w:ind w:left="1440"/>
        <w:contextualSpacing/>
        <w:rPr>
          <w:rFonts w:cs="Segoe UI"/>
        </w:rPr>
      </w:pPr>
    </w:p>
    <w:p w14:paraId="649C8057" w14:textId="447A34AE" w:rsidR="0025236D" w:rsidRPr="0025236D" w:rsidRDefault="0025236D" w:rsidP="00246FBA">
      <w:pPr>
        <w:pStyle w:val="ListParagraph"/>
        <w:numPr>
          <w:ilvl w:val="0"/>
          <w:numId w:val="37"/>
        </w:numPr>
        <w:spacing w:after="160" w:line="259" w:lineRule="auto"/>
        <w:contextualSpacing/>
        <w:rPr>
          <w:rFonts w:cs="Segoe UI"/>
        </w:rPr>
      </w:pPr>
      <w:r>
        <w:rPr>
          <w:rFonts w:cs="Segoe UI"/>
        </w:rPr>
        <w:t>Please indicate which schools fall in the following categories</w:t>
      </w:r>
      <w:r w:rsidR="00FD017B">
        <w:rPr>
          <w:rFonts w:cs="Segoe UI"/>
        </w:rPr>
        <w:t>:</w:t>
      </w:r>
    </w:p>
    <w:p w14:paraId="5BE9375C" w14:textId="4D926E65" w:rsidR="00920A2E" w:rsidRDefault="00920A2E" w:rsidP="00920A2E">
      <w:pPr>
        <w:pStyle w:val="ListParagraph"/>
        <w:numPr>
          <w:ilvl w:val="1"/>
          <w:numId w:val="37"/>
        </w:numPr>
        <w:spacing w:after="160" w:line="259" w:lineRule="auto"/>
        <w:contextualSpacing/>
        <w:rPr>
          <w:rFonts w:cs="Segoe UI"/>
        </w:rPr>
      </w:pPr>
      <w:r>
        <w:rPr>
          <w:rFonts w:cs="Segoe UI"/>
        </w:rPr>
        <w:t xml:space="preserve">Schools whose charter </w:t>
      </w:r>
      <w:r>
        <w:rPr>
          <w:rFonts w:cs="Segoe UI"/>
        </w:rPr>
        <w:t xml:space="preserve">was </w:t>
      </w:r>
      <w:r w:rsidRPr="005B353D">
        <w:rPr>
          <w:rFonts w:cs="Segoe UI"/>
        </w:rPr>
        <w:t xml:space="preserve">renewed </w:t>
      </w:r>
      <w:r>
        <w:rPr>
          <w:rFonts w:cs="Segoe UI"/>
        </w:rPr>
        <w:t>in 2024-25</w:t>
      </w:r>
      <w:r>
        <w:rPr>
          <w:rFonts w:cs="Segoe UI"/>
        </w:rPr>
        <w:t>. P</w:t>
      </w:r>
      <w:r w:rsidRPr="005B353D">
        <w:rPr>
          <w:rFonts w:cs="Segoe UI"/>
        </w:rPr>
        <w:t xml:space="preserve">lease </w:t>
      </w:r>
      <w:r>
        <w:rPr>
          <w:rFonts w:cs="Segoe UI"/>
        </w:rPr>
        <w:t>include</w:t>
      </w:r>
      <w:r w:rsidRPr="005B353D">
        <w:rPr>
          <w:rFonts w:cs="Segoe UI"/>
        </w:rPr>
        <w:t xml:space="preserve"> date of renewal.</w:t>
      </w:r>
    </w:p>
    <w:p w14:paraId="5B72019C" w14:textId="639967CF" w:rsidR="005F0D2E" w:rsidRPr="00920A2E" w:rsidRDefault="005F0D2E" w:rsidP="00920A2E">
      <w:pPr>
        <w:pStyle w:val="ListParagraph"/>
        <w:numPr>
          <w:ilvl w:val="1"/>
          <w:numId w:val="37"/>
        </w:numPr>
        <w:spacing w:after="160" w:line="259" w:lineRule="auto"/>
        <w:contextualSpacing/>
        <w:rPr>
          <w:rFonts w:cs="Segoe UI"/>
        </w:rPr>
      </w:pPr>
      <w:r>
        <w:rPr>
          <w:rFonts w:cs="Segoe UI"/>
        </w:rPr>
        <w:t>Schools who applied for renewal in 2024-25, but the charter was not renewed. Please include date of renewal decision.</w:t>
      </w:r>
    </w:p>
    <w:p w14:paraId="116D8F98" w14:textId="77777777" w:rsidR="005F0D2E" w:rsidRPr="005B353D" w:rsidRDefault="005F0D2E" w:rsidP="005F0D2E">
      <w:pPr>
        <w:pStyle w:val="ListParagraph"/>
        <w:numPr>
          <w:ilvl w:val="1"/>
          <w:numId w:val="37"/>
        </w:numPr>
        <w:spacing w:after="160" w:line="259" w:lineRule="auto"/>
        <w:contextualSpacing/>
        <w:rPr>
          <w:rFonts w:cs="Segoe UI"/>
        </w:rPr>
      </w:pPr>
      <w:r>
        <w:rPr>
          <w:rFonts w:cs="Segoe UI"/>
        </w:rPr>
        <w:t>Schools that</w:t>
      </w:r>
      <w:r w:rsidRPr="005B353D">
        <w:rPr>
          <w:rFonts w:cs="Segoe UI"/>
        </w:rPr>
        <w:t xml:space="preserve"> voluntarily </w:t>
      </w:r>
      <w:proofErr w:type="gramStart"/>
      <w:r w:rsidRPr="005B353D">
        <w:rPr>
          <w:rFonts w:cs="Segoe UI"/>
        </w:rPr>
        <w:t>closed</w:t>
      </w:r>
      <w:proofErr w:type="gramEnd"/>
      <w:r>
        <w:rPr>
          <w:rFonts w:cs="Segoe UI"/>
        </w:rPr>
        <w:t xml:space="preserve"> in 2024-25 or plan to voluntarily close in 2025-26. P</w:t>
      </w:r>
      <w:r w:rsidRPr="005B353D">
        <w:rPr>
          <w:rFonts w:cs="Segoe UI"/>
        </w:rPr>
        <w:t xml:space="preserve">lease </w:t>
      </w:r>
      <w:r>
        <w:rPr>
          <w:rFonts w:cs="Segoe UI"/>
        </w:rPr>
        <w:t>include</w:t>
      </w:r>
      <w:r w:rsidRPr="005B353D">
        <w:rPr>
          <w:rFonts w:cs="Segoe UI"/>
        </w:rPr>
        <w:t xml:space="preserve"> date of closing.</w:t>
      </w:r>
    </w:p>
    <w:p w14:paraId="2A82A39B" w14:textId="77777777" w:rsidR="005F0D2E" w:rsidRPr="005B353D" w:rsidRDefault="005F0D2E" w:rsidP="005F0D2E">
      <w:pPr>
        <w:pStyle w:val="ListParagraph"/>
        <w:numPr>
          <w:ilvl w:val="1"/>
          <w:numId w:val="37"/>
        </w:numPr>
        <w:spacing w:after="160" w:line="259" w:lineRule="auto"/>
        <w:contextualSpacing/>
        <w:rPr>
          <w:rFonts w:cs="Segoe UI"/>
        </w:rPr>
      </w:pPr>
      <w:r>
        <w:rPr>
          <w:rFonts w:cs="Segoe UI"/>
        </w:rPr>
        <w:t xml:space="preserve">Schools whose </w:t>
      </w:r>
      <w:r w:rsidRPr="005B353D">
        <w:rPr>
          <w:rFonts w:cs="Segoe UI"/>
        </w:rPr>
        <w:t xml:space="preserve">charter was revoked during </w:t>
      </w:r>
      <w:r>
        <w:rPr>
          <w:rFonts w:cs="Segoe UI"/>
        </w:rPr>
        <w:t>2024-25 or will be revoked in 2025-26. Please include date and reasons</w:t>
      </w:r>
      <w:r w:rsidRPr="005B353D">
        <w:rPr>
          <w:rFonts w:cs="Segoe UI"/>
        </w:rPr>
        <w:t xml:space="preserve"> for revocation.</w:t>
      </w:r>
    </w:p>
    <w:p w14:paraId="2B3AB1E5" w14:textId="6978D751" w:rsidR="00117DF6" w:rsidRPr="005B353D" w:rsidRDefault="00555BA9" w:rsidP="00246FBA">
      <w:pPr>
        <w:pStyle w:val="ListParagraph"/>
        <w:numPr>
          <w:ilvl w:val="1"/>
          <w:numId w:val="37"/>
        </w:numPr>
        <w:spacing w:after="160" w:line="259" w:lineRule="auto"/>
        <w:contextualSpacing/>
        <w:rPr>
          <w:rFonts w:cs="Segoe UI"/>
        </w:rPr>
      </w:pPr>
      <w:r>
        <w:rPr>
          <w:rFonts w:cs="Segoe UI"/>
        </w:rPr>
        <w:t xml:space="preserve">Schools whose </w:t>
      </w:r>
      <w:r w:rsidR="00117DF6" w:rsidRPr="005B353D">
        <w:rPr>
          <w:rFonts w:cs="Segoe UI"/>
        </w:rPr>
        <w:t xml:space="preserve">charter transferred to another authorizer </w:t>
      </w:r>
      <w:r w:rsidR="0025236D">
        <w:rPr>
          <w:rFonts w:cs="Segoe UI"/>
        </w:rPr>
        <w:t>in 2024-25</w:t>
      </w:r>
      <w:r>
        <w:rPr>
          <w:rFonts w:cs="Segoe UI"/>
        </w:rPr>
        <w:t>. P</w:t>
      </w:r>
      <w:r w:rsidR="00117DF6" w:rsidRPr="005B353D">
        <w:rPr>
          <w:rFonts w:cs="Segoe UI"/>
        </w:rPr>
        <w:t xml:space="preserve">lease </w:t>
      </w:r>
      <w:r>
        <w:rPr>
          <w:rFonts w:cs="Segoe UI"/>
        </w:rPr>
        <w:t>include</w:t>
      </w:r>
      <w:r w:rsidR="00117DF6" w:rsidRPr="005B353D">
        <w:rPr>
          <w:rFonts w:cs="Segoe UI"/>
        </w:rPr>
        <w:t xml:space="preserve"> date of transfer.</w:t>
      </w:r>
    </w:p>
    <w:p w14:paraId="4BC870F4" w14:textId="55EC144B" w:rsidR="00117DF6" w:rsidRPr="005B353D" w:rsidRDefault="00864553" w:rsidP="00246FBA">
      <w:pPr>
        <w:pStyle w:val="ListParagraph"/>
        <w:numPr>
          <w:ilvl w:val="1"/>
          <w:numId w:val="37"/>
        </w:numPr>
        <w:spacing w:after="160" w:line="259" w:lineRule="auto"/>
        <w:contextualSpacing/>
        <w:rPr>
          <w:rFonts w:cs="Segoe UI"/>
        </w:rPr>
      </w:pPr>
      <w:r>
        <w:rPr>
          <w:rFonts w:cs="Segoe UI"/>
        </w:rPr>
        <w:lastRenderedPageBreak/>
        <w:t xml:space="preserve">Schools that </w:t>
      </w:r>
      <w:r w:rsidR="005F0D2E">
        <w:rPr>
          <w:rFonts w:cs="Segoe UI"/>
        </w:rPr>
        <w:t xml:space="preserve">were approved to open in 2024-25 but </w:t>
      </w:r>
      <w:r w:rsidR="00117DF6" w:rsidRPr="005B353D">
        <w:rPr>
          <w:rFonts w:cs="Segoe UI"/>
        </w:rPr>
        <w:t xml:space="preserve">delayed </w:t>
      </w:r>
      <w:r>
        <w:rPr>
          <w:rFonts w:cs="Segoe UI"/>
        </w:rPr>
        <w:t>their</w:t>
      </w:r>
      <w:r w:rsidR="00117DF6" w:rsidRPr="005B353D">
        <w:rPr>
          <w:rFonts w:cs="Segoe UI"/>
        </w:rPr>
        <w:t xml:space="preserve"> opening by more than one year </w:t>
      </w:r>
      <w:r w:rsidR="00FD017B">
        <w:rPr>
          <w:rFonts w:cs="Segoe UI"/>
        </w:rPr>
        <w:t>with</w:t>
      </w:r>
      <w:r w:rsidR="00117DF6" w:rsidRPr="005B353D">
        <w:rPr>
          <w:rFonts w:cs="Segoe UI"/>
        </w:rPr>
        <w:t xml:space="preserve"> a</w:t>
      </w:r>
      <w:r w:rsidR="00FD017B">
        <w:rPr>
          <w:rFonts w:cs="Segoe UI"/>
        </w:rPr>
        <w:t>n authorizer-</w:t>
      </w:r>
      <w:r>
        <w:rPr>
          <w:rFonts w:cs="Segoe UI"/>
        </w:rPr>
        <w:t>g</w:t>
      </w:r>
      <w:r w:rsidR="00117DF6" w:rsidRPr="005B353D">
        <w:rPr>
          <w:rFonts w:cs="Segoe UI"/>
        </w:rPr>
        <w:t>rant</w:t>
      </w:r>
      <w:r w:rsidR="00FD017B">
        <w:rPr>
          <w:rFonts w:cs="Segoe UI"/>
        </w:rPr>
        <w:t>ed</w:t>
      </w:r>
      <w:r w:rsidR="00117DF6" w:rsidRPr="005B353D">
        <w:rPr>
          <w:rFonts w:cs="Segoe UI"/>
        </w:rPr>
        <w:t xml:space="preserve"> extension</w:t>
      </w:r>
      <w:r>
        <w:rPr>
          <w:rFonts w:cs="Segoe UI"/>
        </w:rPr>
        <w:t>. P</w:t>
      </w:r>
      <w:r w:rsidR="00117DF6" w:rsidRPr="005B353D">
        <w:rPr>
          <w:rFonts w:cs="Segoe UI"/>
        </w:rPr>
        <w:t xml:space="preserve">lease </w:t>
      </w:r>
      <w:r w:rsidR="00FD017B">
        <w:rPr>
          <w:rFonts w:cs="Segoe UI"/>
        </w:rPr>
        <w:t>include</w:t>
      </w:r>
      <w:r w:rsidR="00117DF6" w:rsidRPr="005B353D">
        <w:rPr>
          <w:rFonts w:cs="Segoe UI"/>
        </w:rPr>
        <w:t xml:space="preserve"> date of</w:t>
      </w:r>
      <w:r w:rsidR="00FD017B">
        <w:rPr>
          <w:rFonts w:cs="Segoe UI"/>
        </w:rPr>
        <w:t xml:space="preserve"> extension</w:t>
      </w:r>
      <w:r w:rsidR="00117DF6" w:rsidRPr="005B353D">
        <w:rPr>
          <w:rFonts w:cs="Segoe UI"/>
        </w:rPr>
        <w:t xml:space="preserve"> approval</w:t>
      </w:r>
      <w:r w:rsidR="009A53BA">
        <w:rPr>
          <w:rFonts w:cs="Segoe UI"/>
        </w:rPr>
        <w:t>, date of original opening, and date of new opening.</w:t>
      </w:r>
    </w:p>
    <w:p w14:paraId="5FB5F1A2" w14:textId="1150FAE5" w:rsidR="00117DF6" w:rsidRDefault="00864553" w:rsidP="00246FBA">
      <w:pPr>
        <w:pStyle w:val="ListParagraph"/>
        <w:numPr>
          <w:ilvl w:val="1"/>
          <w:numId w:val="37"/>
        </w:numPr>
        <w:spacing w:after="160" w:line="259" w:lineRule="auto"/>
        <w:contextualSpacing/>
        <w:rPr>
          <w:rFonts w:cs="Segoe UI"/>
        </w:rPr>
      </w:pPr>
      <w:r>
        <w:rPr>
          <w:rFonts w:cs="Segoe UI"/>
        </w:rPr>
        <w:t>Schools that</w:t>
      </w:r>
      <w:r w:rsidR="00117DF6" w:rsidRPr="005B353D">
        <w:rPr>
          <w:rFonts w:cs="Segoe UI"/>
        </w:rPr>
        <w:t xml:space="preserve"> </w:t>
      </w:r>
      <w:r w:rsidR="005F0D2E">
        <w:rPr>
          <w:rFonts w:cs="Segoe UI"/>
        </w:rPr>
        <w:t xml:space="preserve">were approved to open in 2024-25 but </w:t>
      </w:r>
      <w:r w:rsidR="00117DF6" w:rsidRPr="005B353D">
        <w:rPr>
          <w:rFonts w:cs="Segoe UI"/>
        </w:rPr>
        <w:t>never opened</w:t>
      </w:r>
      <w:r w:rsidR="005F0D2E">
        <w:rPr>
          <w:rFonts w:cs="Segoe UI"/>
        </w:rPr>
        <w:t>,</w:t>
      </w:r>
      <w:r w:rsidR="00117DF6" w:rsidRPr="005B353D">
        <w:rPr>
          <w:rFonts w:cs="Segoe UI"/>
        </w:rPr>
        <w:t xml:space="preserve"> with no planned date for opening.</w:t>
      </w:r>
    </w:p>
    <w:p w14:paraId="70BD1263" w14:textId="77777777" w:rsidR="00886E1C" w:rsidRPr="00886E1C" w:rsidRDefault="00886E1C" w:rsidP="00886E1C">
      <w:pPr>
        <w:spacing w:after="160" w:line="259" w:lineRule="auto"/>
        <w:contextualSpacing/>
        <w:rPr>
          <w:rFonts w:cs="Segoe UI"/>
        </w:rPr>
      </w:pPr>
    </w:p>
    <w:p w14:paraId="038A2B1B" w14:textId="77777777" w:rsidR="0022524F" w:rsidRDefault="0022524F" w:rsidP="0022524F">
      <w:pPr>
        <w:pStyle w:val="ListParagraph"/>
        <w:ind w:left="360"/>
      </w:pPr>
    </w:p>
    <w:p w14:paraId="69D22F76" w14:textId="117DAF01" w:rsidR="00696BB8" w:rsidRDefault="00957347" w:rsidP="002B20C9">
      <w:pPr>
        <w:pStyle w:val="ListParagraph"/>
        <w:numPr>
          <w:ilvl w:val="0"/>
          <w:numId w:val="24"/>
        </w:numPr>
        <w:rPr>
          <w:b/>
          <w:bCs/>
        </w:rPr>
      </w:pPr>
      <w:r w:rsidRPr="00957347">
        <w:rPr>
          <w:b/>
          <w:bCs/>
        </w:rPr>
        <w:t>Please</w:t>
      </w:r>
      <w:r w:rsidR="00117DF6" w:rsidRPr="00957347">
        <w:rPr>
          <w:b/>
          <w:bCs/>
        </w:rPr>
        <w:t xml:space="preserve"> provide </w:t>
      </w:r>
      <w:r w:rsidR="002B20C9">
        <w:rPr>
          <w:b/>
          <w:bCs/>
        </w:rPr>
        <w:t xml:space="preserve">the following </w:t>
      </w:r>
      <w:r w:rsidR="00117DF6" w:rsidRPr="00957347">
        <w:rPr>
          <w:b/>
          <w:bCs/>
        </w:rPr>
        <w:t xml:space="preserve">academic performance </w:t>
      </w:r>
      <w:r w:rsidR="002B20C9">
        <w:rPr>
          <w:b/>
          <w:bCs/>
        </w:rPr>
        <w:t xml:space="preserve">information </w:t>
      </w:r>
      <w:r w:rsidR="00473DAC">
        <w:rPr>
          <w:b/>
          <w:bCs/>
        </w:rPr>
        <w:t>for</w:t>
      </w:r>
      <w:r w:rsidR="00117DF6" w:rsidRPr="00957347">
        <w:rPr>
          <w:b/>
          <w:bCs/>
        </w:rPr>
        <w:t xml:space="preserve"> each charter school operated during the 2024-2025 school/fiscal year. </w:t>
      </w:r>
    </w:p>
    <w:p w14:paraId="042470A1" w14:textId="77777777" w:rsidR="00696BB8" w:rsidRDefault="00696BB8" w:rsidP="00696BB8">
      <w:pPr>
        <w:ind w:left="360"/>
      </w:pPr>
    </w:p>
    <w:p w14:paraId="0049DD4E" w14:textId="05DDEDB1" w:rsidR="002B20C9" w:rsidRPr="00696BB8" w:rsidRDefault="002B20C9" w:rsidP="00696BB8">
      <w:pPr>
        <w:ind w:left="360"/>
        <w:rPr>
          <w:b/>
          <w:bCs/>
        </w:rPr>
      </w:pPr>
      <w:r w:rsidRPr="00696BB8">
        <w:rPr>
          <w:b/>
          <w:bCs/>
        </w:rPr>
        <w:t xml:space="preserve">For each </w:t>
      </w:r>
      <w:r w:rsidR="00473DAC">
        <w:rPr>
          <w:b/>
          <w:bCs/>
        </w:rPr>
        <w:t xml:space="preserve">academic performance </w:t>
      </w:r>
      <w:r w:rsidRPr="00696BB8">
        <w:rPr>
          <w:b/>
          <w:bCs/>
        </w:rPr>
        <w:t>indicator</w:t>
      </w:r>
      <w:r w:rsidR="00696BB8" w:rsidRPr="00696BB8">
        <w:rPr>
          <w:b/>
          <w:bCs/>
        </w:rPr>
        <w:t xml:space="preserve"> below</w:t>
      </w:r>
      <w:r w:rsidRPr="00696BB8">
        <w:rPr>
          <w:b/>
          <w:bCs/>
        </w:rPr>
        <w:t>, data must be:</w:t>
      </w:r>
    </w:p>
    <w:p w14:paraId="2CBB9B48" w14:textId="77777777" w:rsidR="002B20C9" w:rsidRPr="002B20C9" w:rsidRDefault="002B20C9" w:rsidP="00696BB8">
      <w:pPr>
        <w:pStyle w:val="ListParagraph"/>
        <w:numPr>
          <w:ilvl w:val="0"/>
          <w:numId w:val="39"/>
        </w:numPr>
        <w:ind w:left="1080"/>
      </w:pPr>
      <w:r w:rsidRPr="002B20C9">
        <w:t xml:space="preserve">Reported as absolute values, </w:t>
      </w:r>
    </w:p>
    <w:p w14:paraId="3440D780" w14:textId="77723FCE" w:rsidR="002B20C9" w:rsidRPr="002B20C9" w:rsidRDefault="002B20C9" w:rsidP="00696BB8">
      <w:pPr>
        <w:pStyle w:val="ListParagraph"/>
        <w:numPr>
          <w:ilvl w:val="0"/>
          <w:numId w:val="39"/>
        </w:numPr>
        <w:ind w:left="1080"/>
      </w:pPr>
      <w:r w:rsidRPr="002B20C9">
        <w:t>Reported as the computed differences between actual performance and the annual performance targets set by the charter school in conjunction with the authorizer under RCW 28A.710.170(3)</w:t>
      </w:r>
      <w:r>
        <w:t xml:space="preserve">, and </w:t>
      </w:r>
    </w:p>
    <w:p w14:paraId="36981029" w14:textId="77777777" w:rsidR="002B20C9" w:rsidRPr="002B20C9" w:rsidRDefault="002B20C9" w:rsidP="00696BB8">
      <w:pPr>
        <w:pStyle w:val="ListParagraph"/>
        <w:numPr>
          <w:ilvl w:val="0"/>
          <w:numId w:val="39"/>
        </w:numPr>
        <w:ind w:left="1080"/>
      </w:pPr>
      <w:r w:rsidRPr="002B20C9">
        <w:t>Disaggregated by major student subgroup as described in RCW 28A.710.170(5).</w:t>
      </w:r>
    </w:p>
    <w:p w14:paraId="52284279" w14:textId="02B0B364" w:rsidR="00117DF6" w:rsidRDefault="00117DF6" w:rsidP="002B20C9">
      <w:pPr>
        <w:pStyle w:val="ListParagraph"/>
        <w:ind w:left="360"/>
        <w:rPr>
          <w:b/>
          <w:bCs/>
        </w:rPr>
      </w:pPr>
    </w:p>
    <w:p w14:paraId="7B801313" w14:textId="7B3B3C85" w:rsidR="00696BB8" w:rsidRDefault="00696BB8" w:rsidP="002B20C9">
      <w:pPr>
        <w:pStyle w:val="ListParagraph"/>
        <w:ind w:left="360"/>
        <w:rPr>
          <w:b/>
          <w:bCs/>
        </w:rPr>
      </w:pPr>
      <w:r>
        <w:rPr>
          <w:b/>
          <w:bCs/>
        </w:rPr>
        <w:t>Indicators to report:</w:t>
      </w:r>
    </w:p>
    <w:p w14:paraId="6D8AEC34" w14:textId="6D79D534" w:rsidR="00117DF6" w:rsidRPr="005B353D" w:rsidRDefault="00117DF6" w:rsidP="00246FBA">
      <w:pPr>
        <w:pStyle w:val="ListParagraph"/>
        <w:numPr>
          <w:ilvl w:val="0"/>
          <w:numId w:val="38"/>
        </w:numPr>
      </w:pPr>
      <w:r w:rsidRPr="005B353D">
        <w:t xml:space="preserve">Student achievement, as applicable by grade, on each of the required indicators </w:t>
      </w:r>
      <w:r w:rsidR="00E85CE8">
        <w:t>listed</w:t>
      </w:r>
      <w:r w:rsidRPr="005B353D">
        <w:t xml:space="preserve"> in </w:t>
      </w:r>
      <w:r w:rsidRPr="00246FBA">
        <w:rPr>
          <w:bCs/>
        </w:rPr>
        <w:t>RCW 28A.710.170:</w:t>
      </w:r>
    </w:p>
    <w:p w14:paraId="05947557" w14:textId="31FD4CAB" w:rsidR="00117DF6" w:rsidRPr="005B353D" w:rsidRDefault="00117DF6" w:rsidP="00246FBA">
      <w:pPr>
        <w:pStyle w:val="ListParagraph"/>
        <w:numPr>
          <w:ilvl w:val="1"/>
          <w:numId w:val="38"/>
        </w:numPr>
      </w:pPr>
      <w:r w:rsidRPr="614A5102">
        <w:t>Academic proficiency</w:t>
      </w:r>
      <w:r w:rsidR="00E85CE8">
        <w:t xml:space="preserve"> </w:t>
      </w:r>
      <w:r w:rsidRPr="614A5102">
        <w:t>for continuously enrolled students, as reported in the Washington School Improvement Framework.</w:t>
      </w:r>
    </w:p>
    <w:p w14:paraId="2B663431" w14:textId="5D730CAB" w:rsidR="00117DF6" w:rsidRPr="005B353D" w:rsidRDefault="00117DF6" w:rsidP="00246FBA">
      <w:pPr>
        <w:pStyle w:val="ListParagraph"/>
        <w:numPr>
          <w:ilvl w:val="1"/>
          <w:numId w:val="38"/>
        </w:numPr>
      </w:pPr>
      <w:r w:rsidRPr="005B353D">
        <w:t>Academic growth for continuously enrolled students, as reported in the Washington Achievement Index.</w:t>
      </w:r>
    </w:p>
    <w:p w14:paraId="0AED0E60" w14:textId="77777777" w:rsidR="00117DF6" w:rsidRPr="005B353D" w:rsidRDefault="00117DF6" w:rsidP="00246FBA">
      <w:pPr>
        <w:pStyle w:val="ListParagraph"/>
        <w:numPr>
          <w:ilvl w:val="1"/>
          <w:numId w:val="38"/>
        </w:numPr>
      </w:pPr>
      <w:r w:rsidRPr="005B353D">
        <w:t>Achievement gaps, for continuously enrolled students, as reported in the Washington Achievement Index.</w:t>
      </w:r>
    </w:p>
    <w:p w14:paraId="434D32CB" w14:textId="77777777" w:rsidR="00117DF6" w:rsidRPr="005B353D" w:rsidRDefault="00117DF6" w:rsidP="00246FBA">
      <w:pPr>
        <w:pStyle w:val="ListParagraph"/>
        <w:numPr>
          <w:ilvl w:val="1"/>
          <w:numId w:val="38"/>
        </w:numPr>
      </w:pPr>
      <w:r w:rsidRPr="005B353D">
        <w:t>Attendance</w:t>
      </w:r>
    </w:p>
    <w:p w14:paraId="03A27F40" w14:textId="2BE44E79" w:rsidR="00117DF6" w:rsidRPr="005B353D" w:rsidRDefault="00117DF6" w:rsidP="00246FBA">
      <w:pPr>
        <w:pStyle w:val="ListParagraph"/>
        <w:numPr>
          <w:ilvl w:val="1"/>
          <w:numId w:val="38"/>
        </w:numPr>
      </w:pPr>
      <w:r w:rsidRPr="005B353D">
        <w:t xml:space="preserve">Recurrent enrollment from </w:t>
      </w:r>
      <w:r w:rsidR="00E85CE8">
        <w:t>2023-24 to 2024-25</w:t>
      </w:r>
      <w:r w:rsidRPr="005B353D">
        <w:t>.</w:t>
      </w:r>
    </w:p>
    <w:p w14:paraId="4CEB4DF2" w14:textId="4504E41D" w:rsidR="0022524F" w:rsidRDefault="00E85CE8" w:rsidP="00246FBA">
      <w:pPr>
        <w:pStyle w:val="ListParagraph"/>
        <w:numPr>
          <w:ilvl w:val="1"/>
          <w:numId w:val="38"/>
        </w:numPr>
      </w:pPr>
      <w:r>
        <w:t>High school g</w:t>
      </w:r>
      <w:r w:rsidR="00117DF6" w:rsidRPr="005B353D">
        <w:t>raduation rates as reported in the Washington Achievement Index.</w:t>
      </w:r>
    </w:p>
    <w:p w14:paraId="198C1E6B" w14:textId="7E98000A" w:rsidR="0022524F" w:rsidRDefault="00117DF6" w:rsidP="00246FBA">
      <w:pPr>
        <w:pStyle w:val="ListParagraph"/>
        <w:numPr>
          <w:ilvl w:val="1"/>
          <w:numId w:val="38"/>
        </w:numPr>
      </w:pPr>
      <w:r w:rsidRPr="005B353D">
        <w:t>Postsecondary readiness as reported in the Washington Achievement Index.</w:t>
      </w:r>
    </w:p>
    <w:p w14:paraId="30CEA715" w14:textId="77777777" w:rsidR="00E85CE8" w:rsidRDefault="00E85CE8" w:rsidP="00246FBA">
      <w:pPr>
        <w:pStyle w:val="ListParagraph"/>
        <w:ind w:left="1440"/>
      </w:pPr>
    </w:p>
    <w:p w14:paraId="56962D3B" w14:textId="77777777" w:rsidR="004C2279" w:rsidRPr="004C2279" w:rsidRDefault="00117DF6" w:rsidP="00246FBA">
      <w:pPr>
        <w:pStyle w:val="ListParagraph"/>
        <w:numPr>
          <w:ilvl w:val="0"/>
          <w:numId w:val="38"/>
        </w:numPr>
      </w:pPr>
      <w:r w:rsidRPr="00246FBA">
        <w:rPr>
          <w:rFonts w:cs="Segoe UI"/>
        </w:rPr>
        <w:t>Student achievement, as applicable by grade, on each additional indicator, if any, the authorizer has included in its academic performance framework.</w:t>
      </w:r>
      <w:r w:rsidR="00CD3763" w:rsidRPr="00246FBA">
        <w:rPr>
          <w:rFonts w:cs="Segoe UI"/>
        </w:rPr>
        <w:t xml:space="preserve"> </w:t>
      </w:r>
    </w:p>
    <w:p w14:paraId="19388768" w14:textId="77777777" w:rsidR="004C2279" w:rsidRPr="004C2279" w:rsidRDefault="004C2279" w:rsidP="004C2279">
      <w:pPr>
        <w:pStyle w:val="ListParagraph"/>
      </w:pPr>
    </w:p>
    <w:p w14:paraId="11660A7A" w14:textId="2F4E1CEE" w:rsidR="00473DAC" w:rsidRPr="00473DAC" w:rsidRDefault="00696BB8" w:rsidP="002556A8">
      <w:pPr>
        <w:pStyle w:val="ListParagraph"/>
        <w:numPr>
          <w:ilvl w:val="0"/>
          <w:numId w:val="24"/>
        </w:numPr>
        <w:tabs>
          <w:tab w:val="left" w:pos="4050"/>
          <w:tab w:val="left" w:pos="4320"/>
        </w:tabs>
        <w:spacing w:after="160" w:line="259" w:lineRule="auto"/>
        <w:contextualSpacing/>
        <w:rPr>
          <w:rFonts w:cs="Segoe UI"/>
          <w:b/>
          <w:bCs/>
        </w:rPr>
      </w:pPr>
      <w:r w:rsidRPr="00F7674D">
        <w:rPr>
          <w:b/>
          <w:bCs/>
        </w:rPr>
        <w:t>Please</w:t>
      </w:r>
      <w:r w:rsidR="00117DF6" w:rsidRPr="00F7674D">
        <w:rPr>
          <w:b/>
          <w:bCs/>
        </w:rPr>
        <w:t xml:space="preserve"> provide financial performance </w:t>
      </w:r>
      <w:r w:rsidR="00473DAC">
        <w:rPr>
          <w:b/>
          <w:bCs/>
        </w:rPr>
        <w:t>information for</w:t>
      </w:r>
      <w:r w:rsidR="00117DF6" w:rsidRPr="00F7674D">
        <w:rPr>
          <w:b/>
          <w:bCs/>
        </w:rPr>
        <w:t xml:space="preserve"> each charter school operated during the 2024-2025 school/fiscal year. </w:t>
      </w:r>
    </w:p>
    <w:p w14:paraId="769D9AEF" w14:textId="2DF454CD" w:rsidR="00696BB8" w:rsidRDefault="00473DAC" w:rsidP="00473DAC">
      <w:pPr>
        <w:ind w:left="360"/>
      </w:pPr>
      <w:r>
        <w:t>I</w:t>
      </w:r>
      <w:r w:rsidR="00117DF6" w:rsidRPr="00F7674D">
        <w:t>nclude performance on each of the indicators and measures of financial performance and sustainability included in the authorizer’s performance framework under RCW 28A.710.170(2)(g).</w:t>
      </w:r>
      <w:r w:rsidR="0022524F" w:rsidRPr="00F7674D">
        <w:t xml:space="preserve"> </w:t>
      </w:r>
    </w:p>
    <w:p w14:paraId="630CEEAF" w14:textId="77777777" w:rsidR="00473DAC" w:rsidRPr="00F7674D" w:rsidRDefault="00473DAC" w:rsidP="00473DAC">
      <w:pPr>
        <w:ind w:left="360"/>
        <w:rPr>
          <w:rFonts w:cs="Segoe UI"/>
        </w:rPr>
      </w:pPr>
    </w:p>
    <w:p w14:paraId="7535DA4E" w14:textId="114B1345" w:rsidR="00117DF6" w:rsidRPr="00B61D09" w:rsidRDefault="00117DF6" w:rsidP="00473DAC">
      <w:pPr>
        <w:ind w:firstLine="360"/>
        <w:rPr>
          <w:b/>
          <w:bCs/>
        </w:rPr>
      </w:pPr>
      <w:r w:rsidRPr="00B61D09">
        <w:rPr>
          <w:b/>
          <w:bCs/>
        </w:rPr>
        <w:t xml:space="preserve">For each </w:t>
      </w:r>
      <w:r w:rsidR="00473DAC" w:rsidRPr="00B61D09">
        <w:rPr>
          <w:b/>
          <w:bCs/>
        </w:rPr>
        <w:t>financial performance indicator</w:t>
      </w:r>
      <w:r w:rsidRPr="00B61D09">
        <w:rPr>
          <w:b/>
          <w:bCs/>
        </w:rPr>
        <w:t>, data must be reported as:</w:t>
      </w:r>
    </w:p>
    <w:p w14:paraId="2E04C997" w14:textId="77777777" w:rsidR="00117DF6" w:rsidRPr="0022524F" w:rsidRDefault="00117DF6" w:rsidP="0022524F">
      <w:pPr>
        <w:pStyle w:val="ListParagraph"/>
        <w:numPr>
          <w:ilvl w:val="0"/>
          <w:numId w:val="21"/>
        </w:numPr>
        <w:tabs>
          <w:tab w:val="left" w:pos="4320"/>
        </w:tabs>
        <w:spacing w:after="160" w:line="259" w:lineRule="auto"/>
        <w:contextualSpacing/>
        <w:rPr>
          <w:rFonts w:cs="Segoe UI"/>
        </w:rPr>
      </w:pPr>
      <w:r w:rsidRPr="0022524F">
        <w:rPr>
          <w:rFonts w:cs="Segoe UI"/>
        </w:rPr>
        <w:t xml:space="preserve">Absolute values, and </w:t>
      </w:r>
    </w:p>
    <w:p w14:paraId="171741E5" w14:textId="05AC5023" w:rsidR="00117DF6" w:rsidRPr="00696BB8" w:rsidRDefault="00117DF6" w:rsidP="0022524F">
      <w:pPr>
        <w:pStyle w:val="ListParagraph"/>
        <w:numPr>
          <w:ilvl w:val="0"/>
          <w:numId w:val="21"/>
        </w:numPr>
        <w:tabs>
          <w:tab w:val="left" w:pos="4320"/>
        </w:tabs>
        <w:spacing w:after="160" w:line="259" w:lineRule="auto"/>
        <w:contextualSpacing/>
        <w:rPr>
          <w:rFonts w:cs="Segoe UI"/>
        </w:rPr>
      </w:pPr>
      <w:r w:rsidRPr="0022524F">
        <w:rPr>
          <w:rFonts w:cs="Segoe UI"/>
        </w:rPr>
        <w:lastRenderedPageBreak/>
        <w:t xml:space="preserve">The computed differences between actual performance and the annual performance targets set by the charter school in conjunction with the authorizer under </w:t>
      </w:r>
      <w:r w:rsidRPr="00696BB8">
        <w:rPr>
          <w:rFonts w:cs="Segoe UI"/>
        </w:rPr>
        <w:t>RCW 28A.710.170(3).</w:t>
      </w:r>
    </w:p>
    <w:p w14:paraId="12705688" w14:textId="77777777" w:rsidR="0022524F" w:rsidRDefault="0022524F" w:rsidP="0022524F">
      <w:pPr>
        <w:pStyle w:val="ListParagraph"/>
        <w:ind w:left="360"/>
      </w:pPr>
    </w:p>
    <w:p w14:paraId="1729C4F7" w14:textId="0740C9D8" w:rsidR="00473DAC" w:rsidRPr="00381616" w:rsidRDefault="00473DAC" w:rsidP="006D5AFF">
      <w:pPr>
        <w:pStyle w:val="ListParagraph"/>
        <w:numPr>
          <w:ilvl w:val="0"/>
          <w:numId w:val="24"/>
        </w:numPr>
        <w:tabs>
          <w:tab w:val="left" w:pos="4320"/>
        </w:tabs>
        <w:spacing w:after="160" w:line="259" w:lineRule="auto"/>
        <w:contextualSpacing/>
        <w:rPr>
          <w:rFonts w:cs="Segoe UI"/>
          <w:b/>
          <w:bCs/>
        </w:rPr>
      </w:pPr>
      <w:r w:rsidRPr="00473DAC">
        <w:rPr>
          <w:b/>
          <w:bCs/>
        </w:rPr>
        <w:t>P</w:t>
      </w:r>
      <w:r w:rsidR="00117DF6" w:rsidRPr="00473DAC">
        <w:rPr>
          <w:b/>
          <w:bCs/>
        </w:rPr>
        <w:t xml:space="preserve">lease create a table that provides the most recent publicly available information on the organizational </w:t>
      </w:r>
      <w:r w:rsidR="00117DF6" w:rsidRPr="00381616">
        <w:rPr>
          <w:b/>
          <w:bCs/>
        </w:rPr>
        <w:t xml:space="preserve">performance </w:t>
      </w:r>
      <w:r w:rsidR="00A67181" w:rsidRPr="00381616">
        <w:rPr>
          <w:b/>
          <w:bCs/>
        </w:rPr>
        <w:t xml:space="preserve">and stewardship </w:t>
      </w:r>
      <w:r w:rsidR="00117DF6" w:rsidRPr="00381616">
        <w:rPr>
          <w:b/>
          <w:bCs/>
        </w:rPr>
        <w:t xml:space="preserve">of the governing board of each charter school operated in 2024-2025.  </w:t>
      </w:r>
    </w:p>
    <w:p w14:paraId="5404E9CA" w14:textId="62BC93FB" w:rsidR="00117DF6" w:rsidRPr="004D451B" w:rsidRDefault="00117DF6" w:rsidP="004D451B">
      <w:pPr>
        <w:ind w:left="360"/>
      </w:pPr>
      <w:r w:rsidRPr="00381616">
        <w:t>Performance reported must be based on the indicators and measures of organizational performance</w:t>
      </w:r>
      <w:r w:rsidR="00A67181" w:rsidRPr="00381616">
        <w:t xml:space="preserve"> and stewardship</w:t>
      </w:r>
      <w:r w:rsidRPr="00381616">
        <w:t xml:space="preserve"> in the authorizer’s performance framework, including but not limited to</w:t>
      </w:r>
      <w:r w:rsidR="004D451B" w:rsidRPr="00381616">
        <w:t xml:space="preserve"> c</w:t>
      </w:r>
      <w:r w:rsidRPr="00381616">
        <w:t>ompliance with all applicable</w:t>
      </w:r>
      <w:r w:rsidRPr="614A5102">
        <w:t xml:space="preserve"> laws, rules</w:t>
      </w:r>
      <w:r w:rsidR="00F64E08">
        <w:t>,</w:t>
      </w:r>
      <w:r w:rsidRPr="614A5102">
        <w:t xml:space="preserve"> and terms of the charter contract.</w:t>
      </w:r>
      <w:r w:rsidR="0022524F">
        <w:t xml:space="preserve"> </w:t>
      </w:r>
      <w:r w:rsidRPr="004D451B">
        <w:rPr>
          <w:rFonts w:cs="Segoe UI"/>
        </w:rPr>
        <w:t>Where applicable, please compute and report the differences between actual performance on the indicators and the annual targets set by the charter school in conjunction with the authorizer under RCW 28A.710.170(3).</w:t>
      </w:r>
    </w:p>
    <w:p w14:paraId="0BF98C2E" w14:textId="38FB1C60" w:rsidR="0022524F" w:rsidRDefault="0022524F" w:rsidP="0022524F">
      <w:pPr>
        <w:tabs>
          <w:tab w:val="left" w:pos="4320"/>
        </w:tabs>
        <w:rPr>
          <w:rFonts w:cs="Segoe UI"/>
        </w:rPr>
      </w:pPr>
    </w:p>
    <w:p w14:paraId="6B8F299E" w14:textId="2509884D" w:rsidR="008846E6" w:rsidRDefault="00117DF6" w:rsidP="0022524F">
      <w:pPr>
        <w:pStyle w:val="ListParagraph"/>
        <w:numPr>
          <w:ilvl w:val="0"/>
          <w:numId w:val="24"/>
        </w:numPr>
        <w:rPr>
          <w:b/>
          <w:bCs/>
        </w:rPr>
      </w:pPr>
      <w:r w:rsidRPr="008846E6">
        <w:rPr>
          <w:b/>
          <w:bCs/>
        </w:rPr>
        <w:t xml:space="preserve">Please provide operating costs </w:t>
      </w:r>
      <w:r w:rsidR="00F27558">
        <w:rPr>
          <w:b/>
          <w:bCs/>
        </w:rPr>
        <w:t>and expenses for</w:t>
      </w:r>
      <w:r w:rsidRPr="008846E6">
        <w:rPr>
          <w:b/>
          <w:bCs/>
        </w:rPr>
        <w:t xml:space="preserve"> the 2024-2025 school/fiscal year that </w:t>
      </w:r>
      <w:r w:rsidR="00F27558">
        <w:rPr>
          <w:b/>
          <w:bCs/>
        </w:rPr>
        <w:t>were</w:t>
      </w:r>
      <w:r w:rsidRPr="008846E6">
        <w:rPr>
          <w:b/>
          <w:bCs/>
        </w:rPr>
        <w:t xml:space="preserve"> specifically attributable to fulfilling the responsibilities of a charter authorizer under RCW 28A.710.100</w:t>
      </w:r>
      <w:r w:rsidR="008846E6">
        <w:rPr>
          <w:b/>
          <w:bCs/>
        </w:rPr>
        <w:t>.</w:t>
      </w:r>
    </w:p>
    <w:p w14:paraId="1E587D2C" w14:textId="77777777" w:rsidR="008846E6" w:rsidRDefault="008846E6" w:rsidP="008846E6">
      <w:pPr>
        <w:pStyle w:val="ListParagraph"/>
        <w:ind w:left="360"/>
        <w:rPr>
          <w:b/>
          <w:bCs/>
        </w:rPr>
      </w:pPr>
    </w:p>
    <w:p w14:paraId="122EEBA6" w14:textId="55400232" w:rsidR="00582369" w:rsidRDefault="00A569B9" w:rsidP="00F27558">
      <w:pPr>
        <w:ind w:left="360"/>
      </w:pPr>
      <w:r>
        <w:t>Operating costs and expenses should</w:t>
      </w:r>
      <w:r w:rsidR="00582369">
        <w:t>:</w:t>
      </w:r>
    </w:p>
    <w:p w14:paraId="66509961" w14:textId="047C5114" w:rsidR="00582369" w:rsidRDefault="00582369" w:rsidP="00582369">
      <w:pPr>
        <w:pStyle w:val="ListParagraph"/>
        <w:numPr>
          <w:ilvl w:val="0"/>
          <w:numId w:val="42"/>
        </w:numPr>
      </w:pPr>
      <w:r>
        <w:t>Be d</w:t>
      </w:r>
      <w:r w:rsidR="00A569B9">
        <w:t xml:space="preserve">etailed </w:t>
      </w:r>
      <w:r w:rsidR="00117DF6" w:rsidRPr="008846E6">
        <w:t xml:space="preserve">in annual </w:t>
      </w:r>
      <w:r w:rsidR="008846E6" w:rsidRPr="008F321E">
        <w:t>audited</w:t>
      </w:r>
      <w:r w:rsidR="008846E6">
        <w:t xml:space="preserve"> </w:t>
      </w:r>
      <w:r w:rsidR="00117DF6" w:rsidRPr="008846E6">
        <w:t xml:space="preserve">financial statements that conform with </w:t>
      </w:r>
      <w:r w:rsidR="008846E6" w:rsidRPr="008846E6">
        <w:t xml:space="preserve">generally accepted accounting principles </w:t>
      </w:r>
      <w:r w:rsidR="00117DF6" w:rsidRPr="008846E6">
        <w:t>and</w:t>
      </w:r>
    </w:p>
    <w:p w14:paraId="5822A5C0" w14:textId="7FA0C204" w:rsidR="00117DF6" w:rsidRPr="008846E6" w:rsidRDefault="00582369" w:rsidP="00582369">
      <w:pPr>
        <w:pStyle w:val="ListParagraph"/>
        <w:numPr>
          <w:ilvl w:val="0"/>
          <w:numId w:val="42"/>
        </w:numPr>
      </w:pPr>
      <w:r>
        <w:t xml:space="preserve">Include </w:t>
      </w:r>
      <w:r w:rsidR="00117DF6" w:rsidRPr="008846E6">
        <w:t>any applicable reporting and accounting requirements of the Office of the Superintendent of Public Instruction.</w:t>
      </w:r>
    </w:p>
    <w:p w14:paraId="07CCCEF2" w14:textId="77777777" w:rsidR="00117DF6" w:rsidRPr="005B353D" w:rsidRDefault="00117DF6" w:rsidP="00117DF6">
      <w:pPr>
        <w:tabs>
          <w:tab w:val="left" w:pos="4320"/>
        </w:tabs>
        <w:rPr>
          <w:rFonts w:cs="Segoe UI"/>
        </w:rPr>
      </w:pPr>
    </w:p>
    <w:p w14:paraId="04E4BA86" w14:textId="77777777" w:rsidR="0022238E" w:rsidRDefault="00117DF6" w:rsidP="001073D1">
      <w:pPr>
        <w:pStyle w:val="ListParagraph"/>
        <w:numPr>
          <w:ilvl w:val="0"/>
          <w:numId w:val="24"/>
        </w:numPr>
        <w:rPr>
          <w:b/>
          <w:bCs/>
        </w:rPr>
      </w:pPr>
      <w:r w:rsidRPr="0022238E">
        <w:rPr>
          <w:b/>
          <w:bCs/>
        </w:rPr>
        <w:t>Please provide a list of any contracted, fee-based services purchased during the 2024-2025 school/fiscal year by the</w:t>
      </w:r>
      <w:r w:rsidR="0022238E">
        <w:rPr>
          <w:b/>
          <w:bCs/>
        </w:rPr>
        <w:t xml:space="preserve"> authorized</w:t>
      </w:r>
      <w:r w:rsidRPr="0022238E">
        <w:rPr>
          <w:b/>
          <w:bCs/>
        </w:rPr>
        <w:t xml:space="preserve"> charter schools. </w:t>
      </w:r>
    </w:p>
    <w:p w14:paraId="572BD8ED" w14:textId="488BB8A9" w:rsidR="00117DF6" w:rsidRPr="0022238E" w:rsidRDefault="00117DF6" w:rsidP="0022238E">
      <w:pPr>
        <w:ind w:left="360"/>
      </w:pPr>
      <w:r w:rsidRPr="0022238E">
        <w:t>Please include for each</w:t>
      </w:r>
      <w:r w:rsidR="0022238E">
        <w:t xml:space="preserve"> charter school</w:t>
      </w:r>
      <w:r w:rsidRPr="0022238E">
        <w:t>:</w:t>
      </w:r>
    </w:p>
    <w:p w14:paraId="482DF315" w14:textId="563BEFED" w:rsidR="00117DF6" w:rsidRPr="0022238E" w:rsidRDefault="00117DF6" w:rsidP="0022238E">
      <w:pPr>
        <w:pStyle w:val="ListParagraph"/>
        <w:numPr>
          <w:ilvl w:val="0"/>
          <w:numId w:val="43"/>
        </w:numPr>
        <w:rPr>
          <w:rFonts w:cs="Segoe UI"/>
        </w:rPr>
      </w:pPr>
      <w:r w:rsidRPr="0022238E">
        <w:rPr>
          <w:rFonts w:cs="Segoe UI"/>
        </w:rPr>
        <w:t>An itemized accounting of the revenue received from the schools for the services provided</w:t>
      </w:r>
      <w:r w:rsidR="0022524F" w:rsidRPr="0022238E">
        <w:rPr>
          <w:rFonts w:cs="Segoe UI"/>
        </w:rPr>
        <w:t xml:space="preserve"> and</w:t>
      </w:r>
    </w:p>
    <w:p w14:paraId="25D3578E" w14:textId="77777777" w:rsidR="00117DF6" w:rsidRPr="0022238E" w:rsidRDefault="00117DF6" w:rsidP="0022238E">
      <w:pPr>
        <w:pStyle w:val="ListParagraph"/>
        <w:numPr>
          <w:ilvl w:val="0"/>
          <w:numId w:val="43"/>
        </w:numPr>
        <w:rPr>
          <w:rFonts w:cs="Segoe UI"/>
        </w:rPr>
      </w:pPr>
      <w:r w:rsidRPr="0022238E">
        <w:rPr>
          <w:rFonts w:cs="Segoe UI"/>
        </w:rPr>
        <w:t>An estimate of the actual costs to the provider of providing these services.</w:t>
      </w:r>
    </w:p>
    <w:p w14:paraId="0C564C22" w14:textId="77777777" w:rsidR="0022524F" w:rsidRDefault="0022524F" w:rsidP="0022524F">
      <w:pPr>
        <w:pStyle w:val="ListParagraph"/>
        <w:ind w:left="360"/>
      </w:pPr>
    </w:p>
    <w:p w14:paraId="418D185A" w14:textId="77777777" w:rsidR="00BB185D" w:rsidRPr="003827F5" w:rsidRDefault="00117DF6" w:rsidP="0022524F">
      <w:pPr>
        <w:pStyle w:val="ListParagraph"/>
        <w:numPr>
          <w:ilvl w:val="0"/>
          <w:numId w:val="24"/>
        </w:numPr>
        <w:rPr>
          <w:b/>
          <w:bCs/>
        </w:rPr>
      </w:pPr>
      <w:r w:rsidRPr="003827F5">
        <w:rPr>
          <w:b/>
          <w:bCs/>
        </w:rPr>
        <w:t xml:space="preserve">Please provide any additional information you believe would assist the SBE in its assessment of the successes, challenges, and areas for improvement in meeting the purposes of </w:t>
      </w:r>
      <w:r w:rsidR="0095149F" w:rsidRPr="003827F5">
        <w:rPr>
          <w:b/>
          <w:bCs/>
        </w:rPr>
        <w:t>Chapter 28A.710 RCW</w:t>
      </w:r>
      <w:r w:rsidR="00BB185D" w:rsidRPr="003827F5">
        <w:rPr>
          <w:b/>
          <w:bCs/>
        </w:rPr>
        <w:t>.</w:t>
      </w:r>
    </w:p>
    <w:p w14:paraId="64FF6612" w14:textId="77777777" w:rsidR="00BB185D" w:rsidRDefault="00BB185D" w:rsidP="00BB185D">
      <w:pPr>
        <w:pStyle w:val="ListParagraph"/>
        <w:ind w:left="360"/>
      </w:pPr>
    </w:p>
    <w:p w14:paraId="7929AB0B" w14:textId="7AA04587" w:rsidR="003827F5" w:rsidRDefault="003827F5" w:rsidP="003827F5">
      <w:pPr>
        <w:pStyle w:val="ListParagraph"/>
        <w:ind w:left="0" w:firstLine="360"/>
      </w:pPr>
      <w:r>
        <w:t xml:space="preserve">This includes </w:t>
      </w:r>
      <w:r w:rsidR="00117DF6" w:rsidRPr="0022524F">
        <w:t xml:space="preserve">the </w:t>
      </w:r>
      <w:r w:rsidR="00BC7687">
        <w:t>B</w:t>
      </w:r>
      <w:r w:rsidR="00117DF6" w:rsidRPr="0022524F">
        <w:t>oard’s assessment of</w:t>
      </w:r>
      <w:r>
        <w:t>:</w:t>
      </w:r>
    </w:p>
    <w:p w14:paraId="5F508C23" w14:textId="77777777" w:rsidR="003827F5" w:rsidRDefault="003827F5" w:rsidP="003827F5">
      <w:pPr>
        <w:pStyle w:val="ListParagraph"/>
        <w:numPr>
          <w:ilvl w:val="0"/>
          <w:numId w:val="44"/>
        </w:numPr>
        <w:ind w:left="1080"/>
      </w:pPr>
      <w:r>
        <w:t>T</w:t>
      </w:r>
      <w:r w:rsidR="00117DF6" w:rsidRPr="0022524F">
        <w:t xml:space="preserve">he sufficiency of funding for charter schools, </w:t>
      </w:r>
    </w:p>
    <w:p w14:paraId="09A168AE" w14:textId="77777777" w:rsidR="003827F5" w:rsidRDefault="003827F5" w:rsidP="003827F5">
      <w:pPr>
        <w:pStyle w:val="ListParagraph"/>
        <w:numPr>
          <w:ilvl w:val="0"/>
          <w:numId w:val="44"/>
        </w:numPr>
        <w:ind w:left="1080"/>
      </w:pPr>
      <w:r>
        <w:t>T</w:t>
      </w:r>
      <w:r w:rsidR="00117DF6" w:rsidRPr="0022524F">
        <w:t xml:space="preserve">he efficacy of the formula for authorizer funding, and </w:t>
      </w:r>
    </w:p>
    <w:p w14:paraId="356AEECC" w14:textId="0AA456EC" w:rsidR="00117DF6" w:rsidRDefault="003827F5" w:rsidP="003827F5">
      <w:pPr>
        <w:pStyle w:val="ListParagraph"/>
        <w:numPr>
          <w:ilvl w:val="0"/>
          <w:numId w:val="44"/>
        </w:numPr>
        <w:ind w:left="1080"/>
      </w:pPr>
      <w:r>
        <w:t>A</w:t>
      </w:r>
      <w:r w:rsidR="00117DF6" w:rsidRPr="0022524F">
        <w:t xml:space="preserve">ny suggested changes in state law or policy necessary to strengthen the state’s charter schools. </w:t>
      </w:r>
      <w:r w:rsidR="00117DF6" w:rsidRPr="00BB185D">
        <w:t>(RCW28A.710.250(2))</w:t>
      </w:r>
    </w:p>
    <w:p w14:paraId="74F9FFB7" w14:textId="77777777" w:rsidR="00117DF6" w:rsidRPr="005B353D" w:rsidRDefault="00117DF6" w:rsidP="00117DF6">
      <w:pPr>
        <w:rPr>
          <w:rFonts w:cs="Segoe UI"/>
        </w:rPr>
      </w:pPr>
    </w:p>
    <w:p w14:paraId="35D3FFCD" w14:textId="77777777" w:rsidR="00117DF6" w:rsidRPr="005B353D" w:rsidRDefault="00117DF6" w:rsidP="00117DF6">
      <w:pPr>
        <w:rPr>
          <w:rFonts w:cs="Segoe UI"/>
        </w:rPr>
      </w:pPr>
    </w:p>
    <w:p w14:paraId="4DC68652" w14:textId="210919BE" w:rsidR="00692FE0" w:rsidRPr="00692FE0" w:rsidRDefault="00692FE0" w:rsidP="00117DF6"/>
    <w:sectPr w:rsidR="00692FE0" w:rsidRPr="00692FE0" w:rsidSect="00575646">
      <w:headerReference w:type="even" r:id="rId13"/>
      <w:headerReference w:type="default" r:id="rId14"/>
      <w:footerReference w:type="even" r:id="rId15"/>
      <w:footerReference w:type="default" r:id="rId16"/>
      <w:headerReference w:type="first" r:id="rId17"/>
      <w:footerReference w:type="first" r:id="rId18"/>
      <w:pgSz w:w="12240" w:h="15840" w:code="1"/>
      <w:pgMar w:top="720" w:right="1152" w:bottom="720" w:left="1152"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B7BB" w14:textId="77777777" w:rsidR="004D3D2F" w:rsidRDefault="004D3D2F" w:rsidP="00874139">
      <w:r>
        <w:separator/>
      </w:r>
    </w:p>
    <w:p w14:paraId="27C76E68" w14:textId="77777777" w:rsidR="004D3D2F" w:rsidRDefault="004D3D2F"/>
  </w:endnote>
  <w:endnote w:type="continuationSeparator" w:id="0">
    <w:p w14:paraId="332C3F8F" w14:textId="77777777" w:rsidR="004D3D2F" w:rsidRDefault="004D3D2F" w:rsidP="00874139">
      <w:r>
        <w:continuationSeparator/>
      </w:r>
    </w:p>
    <w:p w14:paraId="438F307C" w14:textId="77777777" w:rsidR="004D3D2F" w:rsidRDefault="004D3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F008" w14:textId="77777777" w:rsidR="0015178C" w:rsidRDefault="0015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BBA7" w14:textId="77777777" w:rsidR="006719A8" w:rsidRDefault="006719A8" w:rsidP="00FB694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55AD" w14:textId="695DC477" w:rsidR="00F3138F" w:rsidRPr="0015178C" w:rsidRDefault="3ACFD045" w:rsidP="3ACFD045">
    <w:r>
      <w:rPr>
        <w:noProof/>
      </w:rPr>
      <w:drawing>
        <wp:inline distT="0" distB="0" distL="0" distR="0" wp14:anchorId="00D092DD" wp14:editId="18F83EC7">
          <wp:extent cx="5848352" cy="752475"/>
          <wp:effectExtent l="0" t="0" r="0" b="0"/>
          <wp:docPr id="16794400" name="Picture 167944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48352" cy="752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0C96" w14:textId="77777777" w:rsidR="004D3D2F" w:rsidRDefault="004D3D2F" w:rsidP="00874139">
      <w:r>
        <w:separator/>
      </w:r>
    </w:p>
    <w:p w14:paraId="121CD8DF" w14:textId="77777777" w:rsidR="004D3D2F" w:rsidRDefault="004D3D2F"/>
  </w:footnote>
  <w:footnote w:type="continuationSeparator" w:id="0">
    <w:p w14:paraId="7FC28775" w14:textId="77777777" w:rsidR="004D3D2F" w:rsidRDefault="004D3D2F" w:rsidP="00874139">
      <w:r>
        <w:continuationSeparator/>
      </w:r>
    </w:p>
    <w:p w14:paraId="64D3931B" w14:textId="77777777" w:rsidR="004D3D2F" w:rsidRDefault="004D3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B0A1" w14:textId="77777777" w:rsidR="0015178C" w:rsidRDefault="0015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D3E3" w14:textId="77777777" w:rsidR="0015178C" w:rsidRDefault="00151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FACB" w14:textId="77777777" w:rsidR="0015178C" w:rsidRDefault="00151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3829"/>
    <w:multiLevelType w:val="hybridMultilevel"/>
    <w:tmpl w:val="934C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52170"/>
    <w:multiLevelType w:val="hybridMultilevel"/>
    <w:tmpl w:val="7C2AF026"/>
    <w:lvl w:ilvl="0" w:tplc="31A6F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707F6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2FA29C9"/>
    <w:multiLevelType w:val="hybridMultilevel"/>
    <w:tmpl w:val="7692474A"/>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8041D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46C1524"/>
    <w:multiLevelType w:val="multilevel"/>
    <w:tmpl w:val="03FC185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4A82B36"/>
    <w:multiLevelType w:val="hybridMultilevel"/>
    <w:tmpl w:val="0694C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146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E30334"/>
    <w:multiLevelType w:val="hybridMultilevel"/>
    <w:tmpl w:val="C9CC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F5FCD"/>
    <w:multiLevelType w:val="hybridMultilevel"/>
    <w:tmpl w:val="F5AC5368"/>
    <w:lvl w:ilvl="0" w:tplc="44AC0C5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05425"/>
    <w:multiLevelType w:val="hybridMultilevel"/>
    <w:tmpl w:val="2674B4F8"/>
    <w:lvl w:ilvl="0" w:tplc="44AC0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9F1A89"/>
    <w:multiLevelType w:val="hybridMultilevel"/>
    <w:tmpl w:val="47DE7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664C75"/>
    <w:multiLevelType w:val="hybridMultilevel"/>
    <w:tmpl w:val="B590D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46BEF"/>
    <w:multiLevelType w:val="hybridMultilevel"/>
    <w:tmpl w:val="093A4BBA"/>
    <w:lvl w:ilvl="0" w:tplc="1F50996E">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66A620F"/>
    <w:multiLevelType w:val="hybridMultilevel"/>
    <w:tmpl w:val="30AC8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54150"/>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AB17178"/>
    <w:multiLevelType w:val="hybridMultilevel"/>
    <w:tmpl w:val="BCF479D4"/>
    <w:lvl w:ilvl="0" w:tplc="B34AD6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10ECC"/>
    <w:multiLevelType w:val="hybridMultilevel"/>
    <w:tmpl w:val="A3F6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984C32"/>
    <w:multiLevelType w:val="hybridMultilevel"/>
    <w:tmpl w:val="BE1A8A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FF3C17"/>
    <w:multiLevelType w:val="hybridMultilevel"/>
    <w:tmpl w:val="139E13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20E5F"/>
    <w:multiLevelType w:val="hybridMultilevel"/>
    <w:tmpl w:val="FA6A7792"/>
    <w:lvl w:ilvl="0" w:tplc="04090017">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1F70EA"/>
    <w:multiLevelType w:val="hybridMultilevel"/>
    <w:tmpl w:val="2D2669C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2" w15:restartNumberingAfterBreak="0">
    <w:nsid w:val="42225907"/>
    <w:multiLevelType w:val="hybridMultilevel"/>
    <w:tmpl w:val="55BEC5F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DC157F"/>
    <w:multiLevelType w:val="multilevel"/>
    <w:tmpl w:val="0409001D"/>
    <w:numStyleLink w:val="Style1"/>
  </w:abstractNum>
  <w:abstractNum w:abstractNumId="24" w15:restartNumberingAfterBreak="0">
    <w:nsid w:val="48790D38"/>
    <w:multiLevelType w:val="hybridMultilevel"/>
    <w:tmpl w:val="C28AB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E07B6"/>
    <w:multiLevelType w:val="hybridMultilevel"/>
    <w:tmpl w:val="4CA25F78"/>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A5041D"/>
    <w:multiLevelType w:val="hybridMultilevel"/>
    <w:tmpl w:val="16AA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8687D"/>
    <w:multiLevelType w:val="hybridMultilevel"/>
    <w:tmpl w:val="942CF0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D5BA3"/>
    <w:multiLevelType w:val="hybridMultilevel"/>
    <w:tmpl w:val="9CC6EC4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2E4F1E"/>
    <w:multiLevelType w:val="hybridMultilevel"/>
    <w:tmpl w:val="0BCE50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34BCA"/>
    <w:multiLevelType w:val="multilevel"/>
    <w:tmpl w:val="03FC185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54C8337D"/>
    <w:multiLevelType w:val="hybridMultilevel"/>
    <w:tmpl w:val="B5CCD5A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7171A7"/>
    <w:multiLevelType w:val="multilevel"/>
    <w:tmpl w:val="0409001D"/>
    <w:styleLink w:val="Style1"/>
    <w:lvl w:ilvl="0">
      <w:start w:val="1"/>
      <w:numFmt w:val="upp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E30632"/>
    <w:multiLevelType w:val="hybridMultilevel"/>
    <w:tmpl w:val="D32CBB8E"/>
    <w:lvl w:ilvl="0" w:tplc="04090017">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FA6B60"/>
    <w:multiLevelType w:val="hybridMultilevel"/>
    <w:tmpl w:val="FD1CA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C4162E"/>
    <w:multiLevelType w:val="hybridMultilevel"/>
    <w:tmpl w:val="20FA7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DA608F"/>
    <w:multiLevelType w:val="hybridMultilevel"/>
    <w:tmpl w:val="2668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A2535"/>
    <w:multiLevelType w:val="hybridMultilevel"/>
    <w:tmpl w:val="1A34BE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D74FC3"/>
    <w:multiLevelType w:val="hybridMultilevel"/>
    <w:tmpl w:val="9E86E594"/>
    <w:lvl w:ilvl="0" w:tplc="BC42C8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A6FCB"/>
    <w:multiLevelType w:val="hybridMultilevel"/>
    <w:tmpl w:val="04EE613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E3126A4"/>
    <w:multiLevelType w:val="hybridMultilevel"/>
    <w:tmpl w:val="48A08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C232A0"/>
    <w:multiLevelType w:val="hybridMultilevel"/>
    <w:tmpl w:val="5EBE3372"/>
    <w:lvl w:ilvl="0" w:tplc="14EE621C">
      <w:start w:val="1"/>
      <w:numFmt w:val="decimal"/>
      <w:pStyle w:val="Underbluetex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B148A"/>
    <w:multiLevelType w:val="hybridMultilevel"/>
    <w:tmpl w:val="8DD4822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B81004"/>
    <w:multiLevelType w:val="hybridMultilevel"/>
    <w:tmpl w:val="0D607D5C"/>
    <w:lvl w:ilvl="0" w:tplc="ABFA06E0">
      <w:start w:val="1"/>
      <w:numFmt w:val="lowerLetter"/>
      <w:pStyle w:val="Three"/>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AE04FC"/>
    <w:multiLevelType w:val="hybridMultilevel"/>
    <w:tmpl w:val="C0AC0E20"/>
    <w:lvl w:ilvl="0" w:tplc="1F5099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672594">
    <w:abstractNumId w:val="41"/>
  </w:num>
  <w:num w:numId="2" w16cid:durableId="104036763">
    <w:abstractNumId w:val="43"/>
  </w:num>
  <w:num w:numId="3" w16cid:durableId="1428308318">
    <w:abstractNumId w:val="8"/>
  </w:num>
  <w:num w:numId="4" w16cid:durableId="1060636343">
    <w:abstractNumId w:val="25"/>
  </w:num>
  <w:num w:numId="5" w16cid:durableId="1390496330">
    <w:abstractNumId w:val="20"/>
  </w:num>
  <w:num w:numId="6" w16cid:durableId="795101617">
    <w:abstractNumId w:val="33"/>
  </w:num>
  <w:num w:numId="7" w16cid:durableId="224950803">
    <w:abstractNumId w:val="15"/>
  </w:num>
  <w:num w:numId="8" w16cid:durableId="836848345">
    <w:abstractNumId w:val="28"/>
  </w:num>
  <w:num w:numId="9" w16cid:durableId="277370679">
    <w:abstractNumId w:val="39"/>
  </w:num>
  <w:num w:numId="10" w16cid:durableId="1649626036">
    <w:abstractNumId w:val="37"/>
  </w:num>
  <w:num w:numId="11" w16cid:durableId="1910840688">
    <w:abstractNumId w:val="16"/>
  </w:num>
  <w:num w:numId="12" w16cid:durableId="428740036">
    <w:abstractNumId w:val="1"/>
  </w:num>
  <w:num w:numId="13" w16cid:durableId="1488203212">
    <w:abstractNumId w:val="6"/>
  </w:num>
  <w:num w:numId="14" w16cid:durableId="896476917">
    <w:abstractNumId w:val="26"/>
  </w:num>
  <w:num w:numId="15" w16cid:durableId="110250509">
    <w:abstractNumId w:val="13"/>
  </w:num>
  <w:num w:numId="16" w16cid:durableId="813564774">
    <w:abstractNumId w:val="10"/>
  </w:num>
  <w:num w:numId="17" w16cid:durableId="268007440">
    <w:abstractNumId w:val="38"/>
  </w:num>
  <w:num w:numId="18" w16cid:durableId="999580288">
    <w:abstractNumId w:val="7"/>
  </w:num>
  <w:num w:numId="19" w16cid:durableId="513883880">
    <w:abstractNumId w:val="2"/>
  </w:num>
  <w:num w:numId="20" w16cid:durableId="1024163595">
    <w:abstractNumId w:val="22"/>
  </w:num>
  <w:num w:numId="21" w16cid:durableId="411388694">
    <w:abstractNumId w:val="35"/>
  </w:num>
  <w:num w:numId="22" w16cid:durableId="274412907">
    <w:abstractNumId w:val="4"/>
  </w:num>
  <w:num w:numId="23" w16cid:durableId="978530229">
    <w:abstractNumId w:val="5"/>
  </w:num>
  <w:num w:numId="24" w16cid:durableId="1572346935">
    <w:abstractNumId w:val="9"/>
  </w:num>
  <w:num w:numId="25" w16cid:durableId="389110856">
    <w:abstractNumId w:val="44"/>
  </w:num>
  <w:num w:numId="26" w16cid:durableId="1912545100">
    <w:abstractNumId w:val="27"/>
  </w:num>
  <w:num w:numId="27" w16cid:durableId="632829308">
    <w:abstractNumId w:val="12"/>
  </w:num>
  <w:num w:numId="28" w16cid:durableId="2128770433">
    <w:abstractNumId w:val="19"/>
  </w:num>
  <w:num w:numId="29" w16cid:durableId="1284383537">
    <w:abstractNumId w:val="30"/>
  </w:num>
  <w:num w:numId="30" w16cid:durableId="586159443">
    <w:abstractNumId w:val="42"/>
  </w:num>
  <w:num w:numId="31" w16cid:durableId="1941137467">
    <w:abstractNumId w:val="31"/>
  </w:num>
  <w:num w:numId="32" w16cid:durableId="68815127">
    <w:abstractNumId w:val="34"/>
  </w:num>
  <w:num w:numId="33" w16cid:durableId="1309823909">
    <w:abstractNumId w:val="3"/>
  </w:num>
  <w:num w:numId="34" w16cid:durableId="664625460">
    <w:abstractNumId w:val="24"/>
  </w:num>
  <w:num w:numId="35" w16cid:durableId="831676227">
    <w:abstractNumId w:val="23"/>
  </w:num>
  <w:num w:numId="36" w16cid:durableId="1998146620">
    <w:abstractNumId w:val="32"/>
  </w:num>
  <w:num w:numId="37" w16cid:durableId="1442455137">
    <w:abstractNumId w:val="14"/>
  </w:num>
  <w:num w:numId="38" w16cid:durableId="1469129925">
    <w:abstractNumId w:val="29"/>
  </w:num>
  <w:num w:numId="39" w16cid:durableId="354037331">
    <w:abstractNumId w:val="36"/>
  </w:num>
  <w:num w:numId="40" w16cid:durableId="526872821">
    <w:abstractNumId w:val="21"/>
  </w:num>
  <w:num w:numId="41" w16cid:durableId="1674920191">
    <w:abstractNumId w:val="18"/>
  </w:num>
  <w:num w:numId="42" w16cid:durableId="1745755343">
    <w:abstractNumId w:val="40"/>
  </w:num>
  <w:num w:numId="43" w16cid:durableId="1623027412">
    <w:abstractNumId w:val="11"/>
  </w:num>
  <w:num w:numId="44" w16cid:durableId="466048216">
    <w:abstractNumId w:val="17"/>
  </w:num>
  <w:num w:numId="45" w16cid:durableId="32409444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D2"/>
    <w:rsid w:val="0000044F"/>
    <w:rsid w:val="000008F4"/>
    <w:rsid w:val="0000147B"/>
    <w:rsid w:val="00003733"/>
    <w:rsid w:val="000110D2"/>
    <w:rsid w:val="0001165F"/>
    <w:rsid w:val="00011B09"/>
    <w:rsid w:val="000122A8"/>
    <w:rsid w:val="00017626"/>
    <w:rsid w:val="000219C0"/>
    <w:rsid w:val="00030B4A"/>
    <w:rsid w:val="000326A4"/>
    <w:rsid w:val="0003296B"/>
    <w:rsid w:val="00034F76"/>
    <w:rsid w:val="0003729A"/>
    <w:rsid w:val="00044724"/>
    <w:rsid w:val="00045DEC"/>
    <w:rsid w:val="0005224F"/>
    <w:rsid w:val="00055A55"/>
    <w:rsid w:val="00057077"/>
    <w:rsid w:val="00065B80"/>
    <w:rsid w:val="00075991"/>
    <w:rsid w:val="00075FF5"/>
    <w:rsid w:val="00085048"/>
    <w:rsid w:val="00087EB7"/>
    <w:rsid w:val="00087FE5"/>
    <w:rsid w:val="000933EF"/>
    <w:rsid w:val="00093722"/>
    <w:rsid w:val="00094BB1"/>
    <w:rsid w:val="00095C85"/>
    <w:rsid w:val="00096A3A"/>
    <w:rsid w:val="000A502D"/>
    <w:rsid w:val="000B374C"/>
    <w:rsid w:val="000B6653"/>
    <w:rsid w:val="000C3FB7"/>
    <w:rsid w:val="000C577E"/>
    <w:rsid w:val="000C6462"/>
    <w:rsid w:val="000C7DA2"/>
    <w:rsid w:val="000D4ABC"/>
    <w:rsid w:val="000E2BD6"/>
    <w:rsid w:val="000E37CB"/>
    <w:rsid w:val="000E4508"/>
    <w:rsid w:val="000E5FC9"/>
    <w:rsid w:val="000E61D3"/>
    <w:rsid w:val="000F2B1B"/>
    <w:rsid w:val="000F3435"/>
    <w:rsid w:val="000F3A43"/>
    <w:rsid w:val="000F50D1"/>
    <w:rsid w:val="000F5274"/>
    <w:rsid w:val="0010100E"/>
    <w:rsid w:val="00101604"/>
    <w:rsid w:val="00101DC5"/>
    <w:rsid w:val="00104013"/>
    <w:rsid w:val="001106D7"/>
    <w:rsid w:val="00111752"/>
    <w:rsid w:val="0011222B"/>
    <w:rsid w:val="00112950"/>
    <w:rsid w:val="001156DD"/>
    <w:rsid w:val="00117DF6"/>
    <w:rsid w:val="00122DA4"/>
    <w:rsid w:val="001241CE"/>
    <w:rsid w:val="001303CF"/>
    <w:rsid w:val="00130909"/>
    <w:rsid w:val="001310C0"/>
    <w:rsid w:val="001321E0"/>
    <w:rsid w:val="001356FF"/>
    <w:rsid w:val="00135D85"/>
    <w:rsid w:val="00136A07"/>
    <w:rsid w:val="00140372"/>
    <w:rsid w:val="00141E33"/>
    <w:rsid w:val="0014691B"/>
    <w:rsid w:val="00146F2C"/>
    <w:rsid w:val="00146F36"/>
    <w:rsid w:val="0015178C"/>
    <w:rsid w:val="00152D4A"/>
    <w:rsid w:val="00153662"/>
    <w:rsid w:val="00153E12"/>
    <w:rsid w:val="0015459E"/>
    <w:rsid w:val="001549A8"/>
    <w:rsid w:val="001565CF"/>
    <w:rsid w:val="00156CF6"/>
    <w:rsid w:val="00160053"/>
    <w:rsid w:val="00160109"/>
    <w:rsid w:val="00160185"/>
    <w:rsid w:val="00160CFB"/>
    <w:rsid w:val="00162D87"/>
    <w:rsid w:val="00164145"/>
    <w:rsid w:val="001663BD"/>
    <w:rsid w:val="00166493"/>
    <w:rsid w:val="00167810"/>
    <w:rsid w:val="00171A72"/>
    <w:rsid w:val="0017391A"/>
    <w:rsid w:val="0017603E"/>
    <w:rsid w:val="001778F6"/>
    <w:rsid w:val="00180B19"/>
    <w:rsid w:val="00180DC7"/>
    <w:rsid w:val="00181D30"/>
    <w:rsid w:val="00184055"/>
    <w:rsid w:val="0018775D"/>
    <w:rsid w:val="00192243"/>
    <w:rsid w:val="00195250"/>
    <w:rsid w:val="001955B1"/>
    <w:rsid w:val="0019691F"/>
    <w:rsid w:val="0019726F"/>
    <w:rsid w:val="001A0849"/>
    <w:rsid w:val="001A0AEC"/>
    <w:rsid w:val="001A0EB6"/>
    <w:rsid w:val="001A27FF"/>
    <w:rsid w:val="001A2D17"/>
    <w:rsid w:val="001A6115"/>
    <w:rsid w:val="001B0A60"/>
    <w:rsid w:val="001B22C4"/>
    <w:rsid w:val="001B4A52"/>
    <w:rsid w:val="001B6214"/>
    <w:rsid w:val="001C0001"/>
    <w:rsid w:val="001C373C"/>
    <w:rsid w:val="001D0774"/>
    <w:rsid w:val="001D0942"/>
    <w:rsid w:val="001D46ED"/>
    <w:rsid w:val="001D5446"/>
    <w:rsid w:val="001E37EA"/>
    <w:rsid w:val="001E4AB8"/>
    <w:rsid w:val="001E5E4F"/>
    <w:rsid w:val="001E5FE4"/>
    <w:rsid w:val="001E71FD"/>
    <w:rsid w:val="001E7E3E"/>
    <w:rsid w:val="001F1CFF"/>
    <w:rsid w:val="001F378C"/>
    <w:rsid w:val="001F66C7"/>
    <w:rsid w:val="00201D13"/>
    <w:rsid w:val="00202069"/>
    <w:rsid w:val="00203C9E"/>
    <w:rsid w:val="0020589C"/>
    <w:rsid w:val="00212E69"/>
    <w:rsid w:val="00213376"/>
    <w:rsid w:val="00213DFF"/>
    <w:rsid w:val="002144C0"/>
    <w:rsid w:val="0022149D"/>
    <w:rsid w:val="0022238E"/>
    <w:rsid w:val="00223FA3"/>
    <w:rsid w:val="0022524F"/>
    <w:rsid w:val="002255E0"/>
    <w:rsid w:val="0022664A"/>
    <w:rsid w:val="00232CC8"/>
    <w:rsid w:val="00232FB5"/>
    <w:rsid w:val="00233667"/>
    <w:rsid w:val="00233B6C"/>
    <w:rsid w:val="00233C5D"/>
    <w:rsid w:val="002364F7"/>
    <w:rsid w:val="00237340"/>
    <w:rsid w:val="00241786"/>
    <w:rsid w:val="00246FBA"/>
    <w:rsid w:val="002471C1"/>
    <w:rsid w:val="00251A2E"/>
    <w:rsid w:val="0025236D"/>
    <w:rsid w:val="002552A3"/>
    <w:rsid w:val="00257A83"/>
    <w:rsid w:val="0026191E"/>
    <w:rsid w:val="00264268"/>
    <w:rsid w:val="002647C7"/>
    <w:rsid w:val="00265B5B"/>
    <w:rsid w:val="002676EE"/>
    <w:rsid w:val="002736C0"/>
    <w:rsid w:val="00276448"/>
    <w:rsid w:val="00276E0E"/>
    <w:rsid w:val="00277FF1"/>
    <w:rsid w:val="002831C7"/>
    <w:rsid w:val="0028749D"/>
    <w:rsid w:val="00294439"/>
    <w:rsid w:val="00294588"/>
    <w:rsid w:val="002A4B50"/>
    <w:rsid w:val="002B20C9"/>
    <w:rsid w:val="002B612D"/>
    <w:rsid w:val="002B774C"/>
    <w:rsid w:val="002C1866"/>
    <w:rsid w:val="002C2453"/>
    <w:rsid w:val="002C5176"/>
    <w:rsid w:val="002D49BD"/>
    <w:rsid w:val="002D5943"/>
    <w:rsid w:val="002E3336"/>
    <w:rsid w:val="002E4CA8"/>
    <w:rsid w:val="002E6EF8"/>
    <w:rsid w:val="002F3D2A"/>
    <w:rsid w:val="002F6D33"/>
    <w:rsid w:val="00302048"/>
    <w:rsid w:val="0030253B"/>
    <w:rsid w:val="00302E7E"/>
    <w:rsid w:val="0030308B"/>
    <w:rsid w:val="00305801"/>
    <w:rsid w:val="00311E9D"/>
    <w:rsid w:val="00312E36"/>
    <w:rsid w:val="00315426"/>
    <w:rsid w:val="00315955"/>
    <w:rsid w:val="00326BAB"/>
    <w:rsid w:val="003305FE"/>
    <w:rsid w:val="00331FDB"/>
    <w:rsid w:val="00332404"/>
    <w:rsid w:val="00337444"/>
    <w:rsid w:val="00340A41"/>
    <w:rsid w:val="00342447"/>
    <w:rsid w:val="00342B97"/>
    <w:rsid w:val="00343089"/>
    <w:rsid w:val="00344898"/>
    <w:rsid w:val="00345E4F"/>
    <w:rsid w:val="003522FB"/>
    <w:rsid w:val="00354592"/>
    <w:rsid w:val="00356199"/>
    <w:rsid w:val="00356EFC"/>
    <w:rsid w:val="003575A8"/>
    <w:rsid w:val="0036012F"/>
    <w:rsid w:val="00361CF3"/>
    <w:rsid w:val="00363657"/>
    <w:rsid w:val="00372A52"/>
    <w:rsid w:val="00373469"/>
    <w:rsid w:val="00381616"/>
    <w:rsid w:val="00381859"/>
    <w:rsid w:val="00381E9D"/>
    <w:rsid w:val="003827F5"/>
    <w:rsid w:val="00383505"/>
    <w:rsid w:val="003854D8"/>
    <w:rsid w:val="003863BC"/>
    <w:rsid w:val="00386A86"/>
    <w:rsid w:val="00391233"/>
    <w:rsid w:val="00393069"/>
    <w:rsid w:val="0039396C"/>
    <w:rsid w:val="003956F0"/>
    <w:rsid w:val="003964D3"/>
    <w:rsid w:val="00396DD0"/>
    <w:rsid w:val="003A135D"/>
    <w:rsid w:val="003A2751"/>
    <w:rsid w:val="003A2E0C"/>
    <w:rsid w:val="003A35DA"/>
    <w:rsid w:val="003A4AAA"/>
    <w:rsid w:val="003B0D54"/>
    <w:rsid w:val="003B238B"/>
    <w:rsid w:val="003B2AFA"/>
    <w:rsid w:val="003B2E41"/>
    <w:rsid w:val="003B717D"/>
    <w:rsid w:val="003B7533"/>
    <w:rsid w:val="003C281D"/>
    <w:rsid w:val="003C42A4"/>
    <w:rsid w:val="003C5181"/>
    <w:rsid w:val="003C7A01"/>
    <w:rsid w:val="003D229E"/>
    <w:rsid w:val="003D428C"/>
    <w:rsid w:val="003D60B5"/>
    <w:rsid w:val="003E1C41"/>
    <w:rsid w:val="003E3D82"/>
    <w:rsid w:val="003E45F2"/>
    <w:rsid w:val="003F0045"/>
    <w:rsid w:val="003F107B"/>
    <w:rsid w:val="003F3D09"/>
    <w:rsid w:val="003F42B8"/>
    <w:rsid w:val="004065FA"/>
    <w:rsid w:val="00410650"/>
    <w:rsid w:val="00412244"/>
    <w:rsid w:val="0041287A"/>
    <w:rsid w:val="004134CD"/>
    <w:rsid w:val="00415281"/>
    <w:rsid w:val="00416E1A"/>
    <w:rsid w:val="00420C76"/>
    <w:rsid w:val="0042243C"/>
    <w:rsid w:val="00422A13"/>
    <w:rsid w:val="004238E9"/>
    <w:rsid w:val="00425149"/>
    <w:rsid w:val="004346E5"/>
    <w:rsid w:val="0044119B"/>
    <w:rsid w:val="004452CD"/>
    <w:rsid w:val="00447672"/>
    <w:rsid w:val="004501F3"/>
    <w:rsid w:val="00452151"/>
    <w:rsid w:val="0045280A"/>
    <w:rsid w:val="0045427F"/>
    <w:rsid w:val="00454843"/>
    <w:rsid w:val="0045521C"/>
    <w:rsid w:val="00455A9C"/>
    <w:rsid w:val="004575EF"/>
    <w:rsid w:val="0046158B"/>
    <w:rsid w:val="0046672D"/>
    <w:rsid w:val="0047137F"/>
    <w:rsid w:val="00473564"/>
    <w:rsid w:val="00473DAC"/>
    <w:rsid w:val="00477807"/>
    <w:rsid w:val="00487C28"/>
    <w:rsid w:val="004910CD"/>
    <w:rsid w:val="004916A2"/>
    <w:rsid w:val="004918AC"/>
    <w:rsid w:val="00495552"/>
    <w:rsid w:val="00496858"/>
    <w:rsid w:val="004A0188"/>
    <w:rsid w:val="004A041E"/>
    <w:rsid w:val="004A19CB"/>
    <w:rsid w:val="004A3FCB"/>
    <w:rsid w:val="004A561B"/>
    <w:rsid w:val="004A59B1"/>
    <w:rsid w:val="004A5AA3"/>
    <w:rsid w:val="004A7D12"/>
    <w:rsid w:val="004B5F7E"/>
    <w:rsid w:val="004C2279"/>
    <w:rsid w:val="004C3F47"/>
    <w:rsid w:val="004C4C95"/>
    <w:rsid w:val="004D038F"/>
    <w:rsid w:val="004D0FBE"/>
    <w:rsid w:val="004D312A"/>
    <w:rsid w:val="004D3D2F"/>
    <w:rsid w:val="004D3EB0"/>
    <w:rsid w:val="004D451B"/>
    <w:rsid w:val="004D6698"/>
    <w:rsid w:val="004E2525"/>
    <w:rsid w:val="004E271B"/>
    <w:rsid w:val="004E3659"/>
    <w:rsid w:val="004E3842"/>
    <w:rsid w:val="004E3A55"/>
    <w:rsid w:val="004E3BB6"/>
    <w:rsid w:val="004E72E2"/>
    <w:rsid w:val="004F5AB3"/>
    <w:rsid w:val="004F65BF"/>
    <w:rsid w:val="004F7172"/>
    <w:rsid w:val="00500486"/>
    <w:rsid w:val="00502FAB"/>
    <w:rsid w:val="00505643"/>
    <w:rsid w:val="00506DFF"/>
    <w:rsid w:val="00512AEE"/>
    <w:rsid w:val="005177AE"/>
    <w:rsid w:val="00517D23"/>
    <w:rsid w:val="0052074E"/>
    <w:rsid w:val="00521148"/>
    <w:rsid w:val="005232D2"/>
    <w:rsid w:val="005255B2"/>
    <w:rsid w:val="00534C80"/>
    <w:rsid w:val="00541E9E"/>
    <w:rsid w:val="00543BA1"/>
    <w:rsid w:val="005513C6"/>
    <w:rsid w:val="00555BA9"/>
    <w:rsid w:val="00562115"/>
    <w:rsid w:val="00562C83"/>
    <w:rsid w:val="00562FE0"/>
    <w:rsid w:val="00564C40"/>
    <w:rsid w:val="00565959"/>
    <w:rsid w:val="00571451"/>
    <w:rsid w:val="00575646"/>
    <w:rsid w:val="00580252"/>
    <w:rsid w:val="00580A08"/>
    <w:rsid w:val="00582369"/>
    <w:rsid w:val="00582BEF"/>
    <w:rsid w:val="00583260"/>
    <w:rsid w:val="005835E8"/>
    <w:rsid w:val="0058479A"/>
    <w:rsid w:val="0058740D"/>
    <w:rsid w:val="00587FE8"/>
    <w:rsid w:val="00596EB4"/>
    <w:rsid w:val="00597018"/>
    <w:rsid w:val="005A4665"/>
    <w:rsid w:val="005A646C"/>
    <w:rsid w:val="005B0EE4"/>
    <w:rsid w:val="005B23B1"/>
    <w:rsid w:val="005B2AC4"/>
    <w:rsid w:val="005B5AB6"/>
    <w:rsid w:val="005C1D84"/>
    <w:rsid w:val="005C24C3"/>
    <w:rsid w:val="005C630C"/>
    <w:rsid w:val="005C7C52"/>
    <w:rsid w:val="005D11B7"/>
    <w:rsid w:val="005D2FFA"/>
    <w:rsid w:val="005D4796"/>
    <w:rsid w:val="005E23F8"/>
    <w:rsid w:val="005E2E90"/>
    <w:rsid w:val="005E5295"/>
    <w:rsid w:val="005E5E90"/>
    <w:rsid w:val="005E78AE"/>
    <w:rsid w:val="005F0D2E"/>
    <w:rsid w:val="005F277E"/>
    <w:rsid w:val="005F327D"/>
    <w:rsid w:val="005F77B7"/>
    <w:rsid w:val="00600342"/>
    <w:rsid w:val="0060121E"/>
    <w:rsid w:val="00607FE3"/>
    <w:rsid w:val="00611E52"/>
    <w:rsid w:val="006127F6"/>
    <w:rsid w:val="00622736"/>
    <w:rsid w:val="00623E86"/>
    <w:rsid w:val="00626797"/>
    <w:rsid w:val="00627014"/>
    <w:rsid w:val="006307B5"/>
    <w:rsid w:val="006307B7"/>
    <w:rsid w:val="006330B8"/>
    <w:rsid w:val="00635E62"/>
    <w:rsid w:val="00635FC6"/>
    <w:rsid w:val="00636F5D"/>
    <w:rsid w:val="0063747D"/>
    <w:rsid w:val="00643D4B"/>
    <w:rsid w:val="0064406D"/>
    <w:rsid w:val="006442B0"/>
    <w:rsid w:val="00646500"/>
    <w:rsid w:val="00647592"/>
    <w:rsid w:val="006510A6"/>
    <w:rsid w:val="00651F68"/>
    <w:rsid w:val="00653B36"/>
    <w:rsid w:val="00662BD7"/>
    <w:rsid w:val="00664004"/>
    <w:rsid w:val="00667D05"/>
    <w:rsid w:val="006708E9"/>
    <w:rsid w:val="00670965"/>
    <w:rsid w:val="006719A8"/>
    <w:rsid w:val="00671FE5"/>
    <w:rsid w:val="00681CF9"/>
    <w:rsid w:val="006832DE"/>
    <w:rsid w:val="006866AA"/>
    <w:rsid w:val="00686731"/>
    <w:rsid w:val="00692382"/>
    <w:rsid w:val="00692FE0"/>
    <w:rsid w:val="00696BB8"/>
    <w:rsid w:val="006A22BE"/>
    <w:rsid w:val="006A24CB"/>
    <w:rsid w:val="006A2B48"/>
    <w:rsid w:val="006A2F41"/>
    <w:rsid w:val="006A5313"/>
    <w:rsid w:val="006A664B"/>
    <w:rsid w:val="006A6D4C"/>
    <w:rsid w:val="006B4192"/>
    <w:rsid w:val="006B4640"/>
    <w:rsid w:val="006B4F67"/>
    <w:rsid w:val="006B777F"/>
    <w:rsid w:val="006C5573"/>
    <w:rsid w:val="006D5C54"/>
    <w:rsid w:val="006D6243"/>
    <w:rsid w:val="006E6371"/>
    <w:rsid w:val="006F04F3"/>
    <w:rsid w:val="006F2069"/>
    <w:rsid w:val="006F44CE"/>
    <w:rsid w:val="006F49E7"/>
    <w:rsid w:val="006F5B15"/>
    <w:rsid w:val="00703E0D"/>
    <w:rsid w:val="00706376"/>
    <w:rsid w:val="00707D3E"/>
    <w:rsid w:val="00710DE8"/>
    <w:rsid w:val="00712EE1"/>
    <w:rsid w:val="0071471F"/>
    <w:rsid w:val="00716745"/>
    <w:rsid w:val="007261E8"/>
    <w:rsid w:val="00727A30"/>
    <w:rsid w:val="00733002"/>
    <w:rsid w:val="00735AF4"/>
    <w:rsid w:val="00735B0D"/>
    <w:rsid w:val="00741185"/>
    <w:rsid w:val="00741F67"/>
    <w:rsid w:val="0074260B"/>
    <w:rsid w:val="00742D7F"/>
    <w:rsid w:val="007442AD"/>
    <w:rsid w:val="0074467A"/>
    <w:rsid w:val="00746D87"/>
    <w:rsid w:val="00747EE9"/>
    <w:rsid w:val="007506F4"/>
    <w:rsid w:val="0075339B"/>
    <w:rsid w:val="0075609B"/>
    <w:rsid w:val="00761EEA"/>
    <w:rsid w:val="00761F54"/>
    <w:rsid w:val="00766337"/>
    <w:rsid w:val="0076792D"/>
    <w:rsid w:val="00774718"/>
    <w:rsid w:val="007750C6"/>
    <w:rsid w:val="0077728B"/>
    <w:rsid w:val="007779D7"/>
    <w:rsid w:val="00777A1F"/>
    <w:rsid w:val="007824D6"/>
    <w:rsid w:val="00784374"/>
    <w:rsid w:val="0078481E"/>
    <w:rsid w:val="00784B30"/>
    <w:rsid w:val="007908DD"/>
    <w:rsid w:val="00794CE2"/>
    <w:rsid w:val="00796E2A"/>
    <w:rsid w:val="00797DFC"/>
    <w:rsid w:val="007A171C"/>
    <w:rsid w:val="007A207B"/>
    <w:rsid w:val="007A28B9"/>
    <w:rsid w:val="007A42F2"/>
    <w:rsid w:val="007A6EF0"/>
    <w:rsid w:val="007A7AC2"/>
    <w:rsid w:val="007B03F0"/>
    <w:rsid w:val="007B56C0"/>
    <w:rsid w:val="007C4799"/>
    <w:rsid w:val="007C58E4"/>
    <w:rsid w:val="007C6399"/>
    <w:rsid w:val="007C688F"/>
    <w:rsid w:val="007C7601"/>
    <w:rsid w:val="007D0D0E"/>
    <w:rsid w:val="007D0FD6"/>
    <w:rsid w:val="007D1CA5"/>
    <w:rsid w:val="007D4C9D"/>
    <w:rsid w:val="007D7985"/>
    <w:rsid w:val="007E59B5"/>
    <w:rsid w:val="007E66D8"/>
    <w:rsid w:val="007F008A"/>
    <w:rsid w:val="007F04B7"/>
    <w:rsid w:val="007F5B57"/>
    <w:rsid w:val="007F6E16"/>
    <w:rsid w:val="008016FB"/>
    <w:rsid w:val="00803CC0"/>
    <w:rsid w:val="00805B2B"/>
    <w:rsid w:val="00807CE7"/>
    <w:rsid w:val="0081711E"/>
    <w:rsid w:val="00822E7F"/>
    <w:rsid w:val="00830815"/>
    <w:rsid w:val="008323AA"/>
    <w:rsid w:val="00834923"/>
    <w:rsid w:val="00836699"/>
    <w:rsid w:val="00836C09"/>
    <w:rsid w:val="008379AE"/>
    <w:rsid w:val="00843120"/>
    <w:rsid w:val="008432A0"/>
    <w:rsid w:val="00847555"/>
    <w:rsid w:val="00847F4A"/>
    <w:rsid w:val="0085160E"/>
    <w:rsid w:val="008521A2"/>
    <w:rsid w:val="00856152"/>
    <w:rsid w:val="0085747D"/>
    <w:rsid w:val="00857646"/>
    <w:rsid w:val="00857D88"/>
    <w:rsid w:val="00860745"/>
    <w:rsid w:val="0086095A"/>
    <w:rsid w:val="008643F5"/>
    <w:rsid w:val="00864553"/>
    <w:rsid w:val="00866890"/>
    <w:rsid w:val="0087026E"/>
    <w:rsid w:val="00874139"/>
    <w:rsid w:val="008741A9"/>
    <w:rsid w:val="00874907"/>
    <w:rsid w:val="00876F6B"/>
    <w:rsid w:val="00877317"/>
    <w:rsid w:val="008775D6"/>
    <w:rsid w:val="00882720"/>
    <w:rsid w:val="008827DE"/>
    <w:rsid w:val="008846E6"/>
    <w:rsid w:val="00886E1C"/>
    <w:rsid w:val="0088714D"/>
    <w:rsid w:val="0089253E"/>
    <w:rsid w:val="00895F8C"/>
    <w:rsid w:val="00897F6B"/>
    <w:rsid w:val="008A1E32"/>
    <w:rsid w:val="008A4B58"/>
    <w:rsid w:val="008A6550"/>
    <w:rsid w:val="008B05EA"/>
    <w:rsid w:val="008B18BF"/>
    <w:rsid w:val="008B2F49"/>
    <w:rsid w:val="008D115A"/>
    <w:rsid w:val="008D195B"/>
    <w:rsid w:val="008D5017"/>
    <w:rsid w:val="008E028D"/>
    <w:rsid w:val="008E1394"/>
    <w:rsid w:val="008E1472"/>
    <w:rsid w:val="008E37E0"/>
    <w:rsid w:val="008E387E"/>
    <w:rsid w:val="008F0127"/>
    <w:rsid w:val="008F296E"/>
    <w:rsid w:val="008F321E"/>
    <w:rsid w:val="008F3715"/>
    <w:rsid w:val="008F48AA"/>
    <w:rsid w:val="008F53B8"/>
    <w:rsid w:val="009003DB"/>
    <w:rsid w:val="00901638"/>
    <w:rsid w:val="00901F7B"/>
    <w:rsid w:val="00916D98"/>
    <w:rsid w:val="00917CCB"/>
    <w:rsid w:val="00920A2E"/>
    <w:rsid w:val="00922158"/>
    <w:rsid w:val="00927802"/>
    <w:rsid w:val="0093175D"/>
    <w:rsid w:val="00936074"/>
    <w:rsid w:val="009360FB"/>
    <w:rsid w:val="00943D1B"/>
    <w:rsid w:val="00944468"/>
    <w:rsid w:val="00944F1D"/>
    <w:rsid w:val="00945744"/>
    <w:rsid w:val="00947154"/>
    <w:rsid w:val="009500F0"/>
    <w:rsid w:val="00951327"/>
    <w:rsid w:val="0095149F"/>
    <w:rsid w:val="00953EA4"/>
    <w:rsid w:val="009553A5"/>
    <w:rsid w:val="00957347"/>
    <w:rsid w:val="00957B28"/>
    <w:rsid w:val="00961742"/>
    <w:rsid w:val="00962B19"/>
    <w:rsid w:val="0096646C"/>
    <w:rsid w:val="0097250C"/>
    <w:rsid w:val="00973819"/>
    <w:rsid w:val="009758B1"/>
    <w:rsid w:val="00982E94"/>
    <w:rsid w:val="00985E55"/>
    <w:rsid w:val="009903F5"/>
    <w:rsid w:val="00990BDD"/>
    <w:rsid w:val="00990FE2"/>
    <w:rsid w:val="00994B68"/>
    <w:rsid w:val="009954CA"/>
    <w:rsid w:val="00997A9A"/>
    <w:rsid w:val="00997B22"/>
    <w:rsid w:val="009A0EB6"/>
    <w:rsid w:val="009A2D1C"/>
    <w:rsid w:val="009A3DCF"/>
    <w:rsid w:val="009A4C2A"/>
    <w:rsid w:val="009A53BA"/>
    <w:rsid w:val="009A6752"/>
    <w:rsid w:val="009B4169"/>
    <w:rsid w:val="009B4F04"/>
    <w:rsid w:val="009C1F61"/>
    <w:rsid w:val="009C3A4E"/>
    <w:rsid w:val="009C6953"/>
    <w:rsid w:val="009C7E04"/>
    <w:rsid w:val="009D4E66"/>
    <w:rsid w:val="009D68A4"/>
    <w:rsid w:val="009E0392"/>
    <w:rsid w:val="009E09AA"/>
    <w:rsid w:val="009E605F"/>
    <w:rsid w:val="009E64B7"/>
    <w:rsid w:val="009E6B81"/>
    <w:rsid w:val="009E7BC3"/>
    <w:rsid w:val="009F00A5"/>
    <w:rsid w:val="009F4445"/>
    <w:rsid w:val="009F55D0"/>
    <w:rsid w:val="00A0677E"/>
    <w:rsid w:val="00A1220D"/>
    <w:rsid w:val="00A12377"/>
    <w:rsid w:val="00A12B49"/>
    <w:rsid w:val="00A12C62"/>
    <w:rsid w:val="00A25487"/>
    <w:rsid w:val="00A25E47"/>
    <w:rsid w:val="00A26120"/>
    <w:rsid w:val="00A30697"/>
    <w:rsid w:val="00A34ECD"/>
    <w:rsid w:val="00A36777"/>
    <w:rsid w:val="00A506DB"/>
    <w:rsid w:val="00A51518"/>
    <w:rsid w:val="00A51F3D"/>
    <w:rsid w:val="00A53528"/>
    <w:rsid w:val="00A55B9D"/>
    <w:rsid w:val="00A56024"/>
    <w:rsid w:val="00A569B9"/>
    <w:rsid w:val="00A56BE3"/>
    <w:rsid w:val="00A577DA"/>
    <w:rsid w:val="00A62C4B"/>
    <w:rsid w:val="00A63539"/>
    <w:rsid w:val="00A63F71"/>
    <w:rsid w:val="00A67181"/>
    <w:rsid w:val="00A718AF"/>
    <w:rsid w:val="00A754BB"/>
    <w:rsid w:val="00A75B3A"/>
    <w:rsid w:val="00A80151"/>
    <w:rsid w:val="00A80B5A"/>
    <w:rsid w:val="00A82E15"/>
    <w:rsid w:val="00A917F8"/>
    <w:rsid w:val="00A91D15"/>
    <w:rsid w:val="00A92152"/>
    <w:rsid w:val="00A9265C"/>
    <w:rsid w:val="00A95E1F"/>
    <w:rsid w:val="00A97F30"/>
    <w:rsid w:val="00AA0B3E"/>
    <w:rsid w:val="00AA0BFC"/>
    <w:rsid w:val="00AA11B5"/>
    <w:rsid w:val="00AA1748"/>
    <w:rsid w:val="00AA2AF8"/>
    <w:rsid w:val="00AA3A10"/>
    <w:rsid w:val="00AA637B"/>
    <w:rsid w:val="00AA7C4B"/>
    <w:rsid w:val="00AB4842"/>
    <w:rsid w:val="00AB51BA"/>
    <w:rsid w:val="00AD0DA6"/>
    <w:rsid w:val="00AD12BC"/>
    <w:rsid w:val="00AD16D5"/>
    <w:rsid w:val="00AD1A86"/>
    <w:rsid w:val="00AD1FEB"/>
    <w:rsid w:val="00AD3613"/>
    <w:rsid w:val="00AD5CCD"/>
    <w:rsid w:val="00AD5EDB"/>
    <w:rsid w:val="00AD6429"/>
    <w:rsid w:val="00AD6F6F"/>
    <w:rsid w:val="00AD7A4D"/>
    <w:rsid w:val="00AE2AF7"/>
    <w:rsid w:val="00AE3AE6"/>
    <w:rsid w:val="00AE3E9E"/>
    <w:rsid w:val="00AE6E28"/>
    <w:rsid w:val="00AF2FA3"/>
    <w:rsid w:val="00AF35E1"/>
    <w:rsid w:val="00AF3D2D"/>
    <w:rsid w:val="00AF422F"/>
    <w:rsid w:val="00AF4B9B"/>
    <w:rsid w:val="00AF598C"/>
    <w:rsid w:val="00AF5AA1"/>
    <w:rsid w:val="00B000FA"/>
    <w:rsid w:val="00B00832"/>
    <w:rsid w:val="00B01E30"/>
    <w:rsid w:val="00B04913"/>
    <w:rsid w:val="00B103E6"/>
    <w:rsid w:val="00B10752"/>
    <w:rsid w:val="00B114A6"/>
    <w:rsid w:val="00B11C7F"/>
    <w:rsid w:val="00B15AFB"/>
    <w:rsid w:val="00B208CA"/>
    <w:rsid w:val="00B2213F"/>
    <w:rsid w:val="00B225AD"/>
    <w:rsid w:val="00B23A52"/>
    <w:rsid w:val="00B23C61"/>
    <w:rsid w:val="00B257EC"/>
    <w:rsid w:val="00B34FB1"/>
    <w:rsid w:val="00B35820"/>
    <w:rsid w:val="00B37D23"/>
    <w:rsid w:val="00B40797"/>
    <w:rsid w:val="00B466E9"/>
    <w:rsid w:val="00B527A9"/>
    <w:rsid w:val="00B57DBE"/>
    <w:rsid w:val="00B61D09"/>
    <w:rsid w:val="00B629D6"/>
    <w:rsid w:val="00B6470B"/>
    <w:rsid w:val="00B71514"/>
    <w:rsid w:val="00B73AEF"/>
    <w:rsid w:val="00B8040F"/>
    <w:rsid w:val="00B81F38"/>
    <w:rsid w:val="00B82A4F"/>
    <w:rsid w:val="00B83A3A"/>
    <w:rsid w:val="00B84A45"/>
    <w:rsid w:val="00B84BCC"/>
    <w:rsid w:val="00B879D3"/>
    <w:rsid w:val="00B87B3E"/>
    <w:rsid w:val="00B92609"/>
    <w:rsid w:val="00B9329C"/>
    <w:rsid w:val="00B95836"/>
    <w:rsid w:val="00B96019"/>
    <w:rsid w:val="00B969C6"/>
    <w:rsid w:val="00BA67DB"/>
    <w:rsid w:val="00BB0409"/>
    <w:rsid w:val="00BB185D"/>
    <w:rsid w:val="00BB329A"/>
    <w:rsid w:val="00BB6970"/>
    <w:rsid w:val="00BC150B"/>
    <w:rsid w:val="00BC38FA"/>
    <w:rsid w:val="00BC656E"/>
    <w:rsid w:val="00BC7687"/>
    <w:rsid w:val="00BD35E1"/>
    <w:rsid w:val="00BD4169"/>
    <w:rsid w:val="00BD4756"/>
    <w:rsid w:val="00BD5182"/>
    <w:rsid w:val="00BD7771"/>
    <w:rsid w:val="00BE2837"/>
    <w:rsid w:val="00BE6BF3"/>
    <w:rsid w:val="00BF0D5B"/>
    <w:rsid w:val="00BF4B06"/>
    <w:rsid w:val="00BF66C0"/>
    <w:rsid w:val="00BF7683"/>
    <w:rsid w:val="00C0029A"/>
    <w:rsid w:val="00C00654"/>
    <w:rsid w:val="00C0263D"/>
    <w:rsid w:val="00C039F1"/>
    <w:rsid w:val="00C0732A"/>
    <w:rsid w:val="00C12DED"/>
    <w:rsid w:val="00C162A7"/>
    <w:rsid w:val="00C16FDC"/>
    <w:rsid w:val="00C23F18"/>
    <w:rsid w:val="00C27846"/>
    <w:rsid w:val="00C31D91"/>
    <w:rsid w:val="00C36D7A"/>
    <w:rsid w:val="00C41758"/>
    <w:rsid w:val="00C5039C"/>
    <w:rsid w:val="00C50FA8"/>
    <w:rsid w:val="00C528A4"/>
    <w:rsid w:val="00C55752"/>
    <w:rsid w:val="00C6218E"/>
    <w:rsid w:val="00C63588"/>
    <w:rsid w:val="00C711D4"/>
    <w:rsid w:val="00C73D08"/>
    <w:rsid w:val="00C7471E"/>
    <w:rsid w:val="00C765EC"/>
    <w:rsid w:val="00C81248"/>
    <w:rsid w:val="00C843AB"/>
    <w:rsid w:val="00C85E49"/>
    <w:rsid w:val="00C91B86"/>
    <w:rsid w:val="00C94226"/>
    <w:rsid w:val="00C94443"/>
    <w:rsid w:val="00C9447A"/>
    <w:rsid w:val="00C97976"/>
    <w:rsid w:val="00CA0FD1"/>
    <w:rsid w:val="00CA5404"/>
    <w:rsid w:val="00CA6630"/>
    <w:rsid w:val="00CA6810"/>
    <w:rsid w:val="00CB14AC"/>
    <w:rsid w:val="00CB5313"/>
    <w:rsid w:val="00CC1A6C"/>
    <w:rsid w:val="00CC336F"/>
    <w:rsid w:val="00CD3763"/>
    <w:rsid w:val="00CE077B"/>
    <w:rsid w:val="00CE43E7"/>
    <w:rsid w:val="00CF0B2F"/>
    <w:rsid w:val="00CF16E9"/>
    <w:rsid w:val="00CF4F1A"/>
    <w:rsid w:val="00CF5D0E"/>
    <w:rsid w:val="00D0108A"/>
    <w:rsid w:val="00D04A66"/>
    <w:rsid w:val="00D05640"/>
    <w:rsid w:val="00D11628"/>
    <w:rsid w:val="00D118B0"/>
    <w:rsid w:val="00D12C9A"/>
    <w:rsid w:val="00D151DA"/>
    <w:rsid w:val="00D2422D"/>
    <w:rsid w:val="00D24CF8"/>
    <w:rsid w:val="00D26DC8"/>
    <w:rsid w:val="00D3298A"/>
    <w:rsid w:val="00D32ED1"/>
    <w:rsid w:val="00D32F84"/>
    <w:rsid w:val="00D339B0"/>
    <w:rsid w:val="00D35595"/>
    <w:rsid w:val="00D372C1"/>
    <w:rsid w:val="00D41E4F"/>
    <w:rsid w:val="00D42592"/>
    <w:rsid w:val="00D5039C"/>
    <w:rsid w:val="00D519D4"/>
    <w:rsid w:val="00D51F92"/>
    <w:rsid w:val="00D51FEF"/>
    <w:rsid w:val="00D54B8B"/>
    <w:rsid w:val="00D5517D"/>
    <w:rsid w:val="00D551EA"/>
    <w:rsid w:val="00D57229"/>
    <w:rsid w:val="00D613B6"/>
    <w:rsid w:val="00D62424"/>
    <w:rsid w:val="00D63712"/>
    <w:rsid w:val="00D646B6"/>
    <w:rsid w:val="00D64BD5"/>
    <w:rsid w:val="00D71B67"/>
    <w:rsid w:val="00D85208"/>
    <w:rsid w:val="00D862F3"/>
    <w:rsid w:val="00D86826"/>
    <w:rsid w:val="00D87058"/>
    <w:rsid w:val="00D8734F"/>
    <w:rsid w:val="00D878BB"/>
    <w:rsid w:val="00D932ED"/>
    <w:rsid w:val="00D962E6"/>
    <w:rsid w:val="00DA078A"/>
    <w:rsid w:val="00DA6AFC"/>
    <w:rsid w:val="00DB11FC"/>
    <w:rsid w:val="00DB26CA"/>
    <w:rsid w:val="00DB3743"/>
    <w:rsid w:val="00DB63EF"/>
    <w:rsid w:val="00DC0B98"/>
    <w:rsid w:val="00DC28B0"/>
    <w:rsid w:val="00DC2A34"/>
    <w:rsid w:val="00DC33F8"/>
    <w:rsid w:val="00DC3932"/>
    <w:rsid w:val="00DC7FB4"/>
    <w:rsid w:val="00DD7FEB"/>
    <w:rsid w:val="00DE1B1B"/>
    <w:rsid w:val="00DE3179"/>
    <w:rsid w:val="00DE7611"/>
    <w:rsid w:val="00DF2112"/>
    <w:rsid w:val="00DF32EF"/>
    <w:rsid w:val="00DF35E5"/>
    <w:rsid w:val="00DF5386"/>
    <w:rsid w:val="00DF54BF"/>
    <w:rsid w:val="00E01B41"/>
    <w:rsid w:val="00E03D03"/>
    <w:rsid w:val="00E075AD"/>
    <w:rsid w:val="00E07C28"/>
    <w:rsid w:val="00E16A70"/>
    <w:rsid w:val="00E231F7"/>
    <w:rsid w:val="00E2660D"/>
    <w:rsid w:val="00E26A23"/>
    <w:rsid w:val="00E26F0D"/>
    <w:rsid w:val="00E30125"/>
    <w:rsid w:val="00E30FE5"/>
    <w:rsid w:val="00E34C4C"/>
    <w:rsid w:val="00E363D8"/>
    <w:rsid w:val="00E36682"/>
    <w:rsid w:val="00E40244"/>
    <w:rsid w:val="00E40A99"/>
    <w:rsid w:val="00E410BB"/>
    <w:rsid w:val="00E447F7"/>
    <w:rsid w:val="00E51645"/>
    <w:rsid w:val="00E547E9"/>
    <w:rsid w:val="00E629C8"/>
    <w:rsid w:val="00E62A2C"/>
    <w:rsid w:val="00E634F1"/>
    <w:rsid w:val="00E66BD2"/>
    <w:rsid w:val="00E729E6"/>
    <w:rsid w:val="00E82B12"/>
    <w:rsid w:val="00E8361B"/>
    <w:rsid w:val="00E84B32"/>
    <w:rsid w:val="00E85CE8"/>
    <w:rsid w:val="00E90751"/>
    <w:rsid w:val="00E91366"/>
    <w:rsid w:val="00E91D02"/>
    <w:rsid w:val="00E92258"/>
    <w:rsid w:val="00E96E1A"/>
    <w:rsid w:val="00E97477"/>
    <w:rsid w:val="00EA1795"/>
    <w:rsid w:val="00EA18D3"/>
    <w:rsid w:val="00EA2D81"/>
    <w:rsid w:val="00EA3438"/>
    <w:rsid w:val="00EA3D9C"/>
    <w:rsid w:val="00EA3FA8"/>
    <w:rsid w:val="00EB1D5B"/>
    <w:rsid w:val="00EB4C32"/>
    <w:rsid w:val="00EC30C7"/>
    <w:rsid w:val="00EC4380"/>
    <w:rsid w:val="00EC5A7B"/>
    <w:rsid w:val="00EC7A4C"/>
    <w:rsid w:val="00ED1903"/>
    <w:rsid w:val="00ED1924"/>
    <w:rsid w:val="00ED3CF4"/>
    <w:rsid w:val="00ED4F83"/>
    <w:rsid w:val="00ED647B"/>
    <w:rsid w:val="00ED6DC9"/>
    <w:rsid w:val="00ED7D2A"/>
    <w:rsid w:val="00EE5053"/>
    <w:rsid w:val="00EE5CE4"/>
    <w:rsid w:val="00EE6406"/>
    <w:rsid w:val="00EF0F44"/>
    <w:rsid w:val="00EF5A2A"/>
    <w:rsid w:val="00EF5B55"/>
    <w:rsid w:val="00EF7C77"/>
    <w:rsid w:val="00F072DF"/>
    <w:rsid w:val="00F11BCD"/>
    <w:rsid w:val="00F12FAA"/>
    <w:rsid w:val="00F13137"/>
    <w:rsid w:val="00F171D7"/>
    <w:rsid w:val="00F202E4"/>
    <w:rsid w:val="00F26AD5"/>
    <w:rsid w:val="00F27558"/>
    <w:rsid w:val="00F303A7"/>
    <w:rsid w:val="00F311BC"/>
    <w:rsid w:val="00F3138F"/>
    <w:rsid w:val="00F32924"/>
    <w:rsid w:val="00F32AE4"/>
    <w:rsid w:val="00F348E0"/>
    <w:rsid w:val="00F35195"/>
    <w:rsid w:val="00F3625A"/>
    <w:rsid w:val="00F3633D"/>
    <w:rsid w:val="00F36D92"/>
    <w:rsid w:val="00F37DB6"/>
    <w:rsid w:val="00F42E69"/>
    <w:rsid w:val="00F439C4"/>
    <w:rsid w:val="00F476E4"/>
    <w:rsid w:val="00F47BF0"/>
    <w:rsid w:val="00F47DEA"/>
    <w:rsid w:val="00F50DE3"/>
    <w:rsid w:val="00F51A9A"/>
    <w:rsid w:val="00F5231A"/>
    <w:rsid w:val="00F52C4C"/>
    <w:rsid w:val="00F53E12"/>
    <w:rsid w:val="00F62432"/>
    <w:rsid w:val="00F6442C"/>
    <w:rsid w:val="00F64E08"/>
    <w:rsid w:val="00F74032"/>
    <w:rsid w:val="00F7674D"/>
    <w:rsid w:val="00F81872"/>
    <w:rsid w:val="00F8356C"/>
    <w:rsid w:val="00F917B8"/>
    <w:rsid w:val="00F9216C"/>
    <w:rsid w:val="00F9382C"/>
    <w:rsid w:val="00F943AA"/>
    <w:rsid w:val="00F95E4B"/>
    <w:rsid w:val="00F97D0F"/>
    <w:rsid w:val="00FA26D9"/>
    <w:rsid w:val="00FB5202"/>
    <w:rsid w:val="00FB6943"/>
    <w:rsid w:val="00FB6B38"/>
    <w:rsid w:val="00FC4A69"/>
    <w:rsid w:val="00FC4D4A"/>
    <w:rsid w:val="00FC57AB"/>
    <w:rsid w:val="00FC75AA"/>
    <w:rsid w:val="00FD017B"/>
    <w:rsid w:val="00FD5B07"/>
    <w:rsid w:val="00FD76B2"/>
    <w:rsid w:val="00FE3318"/>
    <w:rsid w:val="00FE651D"/>
    <w:rsid w:val="00FE741F"/>
    <w:rsid w:val="00FF1A41"/>
    <w:rsid w:val="00FF22E0"/>
    <w:rsid w:val="00FF4899"/>
    <w:rsid w:val="03828208"/>
    <w:rsid w:val="14541732"/>
    <w:rsid w:val="1BD6564E"/>
    <w:rsid w:val="2EFC87E8"/>
    <w:rsid w:val="39C608D7"/>
    <w:rsid w:val="3ACFD045"/>
    <w:rsid w:val="3F3B1143"/>
    <w:rsid w:val="40548FE1"/>
    <w:rsid w:val="44803894"/>
    <w:rsid w:val="455494CB"/>
    <w:rsid w:val="5F73678A"/>
    <w:rsid w:val="7CD71D37"/>
    <w:rsid w:val="7FD28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BB78"/>
  <w15:docId w15:val="{71908089-2705-46B4-9682-ACA8F7F1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8A"/>
    <w:rPr>
      <w:rFonts w:ascii="Segoe UI" w:eastAsia="Times New Roman" w:hAnsi="Segoe UI"/>
      <w:sz w:val="24"/>
      <w:szCs w:val="24"/>
    </w:rPr>
  </w:style>
  <w:style w:type="paragraph" w:styleId="Heading1">
    <w:name w:val="heading 1"/>
    <w:basedOn w:val="Normal"/>
    <w:next w:val="Normal"/>
    <w:link w:val="Heading1Char"/>
    <w:uiPriority w:val="99"/>
    <w:qFormat/>
    <w:rsid w:val="0086074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233C5D"/>
    <w:pPr>
      <w:keepNext/>
      <w:keepLines/>
      <w:spacing w:before="24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E7E3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643F5"/>
    <w:rPr>
      <w:rFonts w:eastAsia="Times New Roman"/>
      <w:sz w:val="24"/>
      <w:szCs w:val="24"/>
    </w:rPr>
  </w:style>
  <w:style w:type="character" w:styleId="Hyperlink">
    <w:name w:val="Hyperlink"/>
    <w:uiPriority w:val="99"/>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lang w:val="x-none" w:eastAsia="x-none"/>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3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unhideWhenUsed/>
    <w:rsid w:val="00C31D91"/>
    <w:rPr>
      <w:sz w:val="20"/>
      <w:szCs w:val="20"/>
      <w:lang w:val="x-none" w:eastAsia="x-none"/>
    </w:rPr>
  </w:style>
  <w:style w:type="character" w:customStyle="1" w:styleId="CommentTextChar">
    <w:name w:val="Comment Text Char"/>
    <w:link w:val="CommentText"/>
    <w:uiPriority w:val="99"/>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8643F5"/>
    <w:pPr>
      <w:tabs>
        <w:tab w:val="left" w:pos="540"/>
      </w:tabs>
    </w:pPr>
    <w:rPr>
      <w:b/>
      <w:color w:val="632423"/>
      <w:u w:val="single"/>
      <w:lang w:val="x-none" w:eastAsia="x-none"/>
    </w:rPr>
  </w:style>
  <w:style w:type="character" w:customStyle="1" w:styleId="SubHeadingsChar">
    <w:name w:val="Sub Headings Char"/>
    <w:link w:val="SubHeadings"/>
    <w:rsid w:val="008643F5"/>
    <w:rPr>
      <w:rFonts w:eastAsia="Times New Roman"/>
      <w:b/>
      <w:color w:val="632423"/>
      <w:sz w:val="24"/>
      <w:szCs w:val="24"/>
      <w:u w:val="single"/>
      <w:lang w:val="x-none" w:eastAsia="x-non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sz w:val="22"/>
    </w:rPr>
  </w:style>
  <w:style w:type="paragraph" w:customStyle="1" w:styleId="SubHeading2">
    <w:name w:val="Sub Heading 2"/>
    <w:basedOn w:val="SubHeadings"/>
    <w:link w:val="SubHeading2Char"/>
    <w:qFormat/>
    <w:rsid w:val="008643F5"/>
  </w:style>
  <w:style w:type="character" w:customStyle="1" w:styleId="SubHeading2Char">
    <w:name w:val="Sub Heading 2 Char"/>
    <w:link w:val="SubHeading2"/>
    <w:rsid w:val="008643F5"/>
    <w:rPr>
      <w:rFonts w:eastAsia="Times New Roman"/>
      <w:b/>
      <w:color w:val="632423"/>
      <w:sz w:val="24"/>
      <w:szCs w:val="24"/>
      <w:u w:val="single"/>
      <w:lang w:val="x-none" w:eastAsia="x-none"/>
    </w:rPr>
  </w:style>
  <w:style w:type="paragraph" w:styleId="TOC2">
    <w:name w:val="toc 2"/>
    <w:basedOn w:val="Normal"/>
    <w:next w:val="Normal"/>
    <w:autoRedefine/>
    <w:uiPriority w:val="39"/>
    <w:unhideWhenUsed/>
    <w:qFormat/>
    <w:rsid w:val="00495552"/>
    <w:pPr>
      <w:ind w:left="240"/>
    </w:pPr>
  </w:style>
  <w:style w:type="paragraph" w:styleId="ListParagraph">
    <w:name w:val="List Paragraph"/>
    <w:basedOn w:val="Normal"/>
    <w:uiPriority w:val="34"/>
    <w:qFormat/>
    <w:rsid w:val="0022524F"/>
    <w:pPr>
      <w:ind w:left="720"/>
    </w:pPr>
    <w:rPr>
      <w:rFonts w:eastAsia="Calibri"/>
      <w:szCs w:val="22"/>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semiHidden/>
    <w:rsid w:val="00386A86"/>
    <w:rPr>
      <w:szCs w:val="22"/>
      <w:lang w:val="x-none" w:eastAsia="x-none" w:bidi="en-US"/>
    </w:rPr>
  </w:style>
  <w:style w:type="character" w:customStyle="1" w:styleId="BodyTextChar">
    <w:name w:val="Body Text Char"/>
    <w:link w:val="BodyText"/>
    <w:semiHidden/>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8643F5"/>
    <w:pPr>
      <w:numPr>
        <w:numId w:val="1"/>
      </w:numPr>
      <w:tabs>
        <w:tab w:val="left" w:pos="540"/>
      </w:tabs>
    </w:pPr>
    <w:rPr>
      <w:szCs w:val="22"/>
      <w:lang w:val="x-none" w:eastAsia="x-none"/>
    </w:rPr>
  </w:style>
  <w:style w:type="table" w:customStyle="1" w:styleId="SBETable">
    <w:name w:val="SBE Table"/>
    <w:basedOn w:val="TableNormal"/>
    <w:uiPriority w:val="99"/>
    <w:qFormat/>
    <w:rsid w:val="00257A83"/>
    <w:tblPr/>
  </w:style>
  <w:style w:type="character" w:customStyle="1" w:styleId="UnderbluetextChar">
    <w:name w:val="Under blue text Char"/>
    <w:link w:val="Underbluetext"/>
    <w:rsid w:val="008643F5"/>
    <w:rPr>
      <w:rFonts w:ascii="Segoe UI" w:eastAsia="Times New Roman" w:hAnsi="Segoe UI"/>
      <w:sz w:val="24"/>
      <w:szCs w:val="22"/>
      <w:lang w:val="x-none" w:eastAsia="x-none"/>
    </w:rPr>
  </w:style>
  <w:style w:type="paragraph" w:customStyle="1" w:styleId="Goal-lowerletters">
    <w:name w:val="Goal - lower letters"/>
    <w:qFormat/>
    <w:rsid w:val="00D3298A"/>
    <w:pPr>
      <w:spacing w:before="120" w:after="120" w:line="280" w:lineRule="atLeast"/>
      <w:ind w:left="1440" w:hanging="1440"/>
    </w:pPr>
    <w:rPr>
      <w:rFonts w:ascii="Segoe UI" w:eastAsia="Times New Roman" w:hAnsi="Segoe UI"/>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eastAsia="Calibri"/>
      <w:color w:val="002060"/>
      <w:sz w:val="22"/>
      <w:szCs w:val="21"/>
      <w:lang w:val="x-none" w:eastAsia="x-none"/>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ascii="Arial" w:eastAsia="Calibri" w:hAnsi="Arial" w:cs="Arial"/>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Underbluetext"/>
    <w:link w:val="ThreeChar"/>
    <w:qFormat/>
    <w:rsid w:val="008643F5"/>
    <w:pPr>
      <w:numPr>
        <w:numId w:val="2"/>
      </w:numPr>
    </w:pPr>
  </w:style>
  <w:style w:type="paragraph" w:styleId="TOC3">
    <w:name w:val="toc 3"/>
    <w:basedOn w:val="Normal"/>
    <w:next w:val="Normal"/>
    <w:autoRedefine/>
    <w:uiPriority w:val="39"/>
    <w:unhideWhenUsed/>
    <w:qFormat/>
    <w:rsid w:val="00294439"/>
    <w:pPr>
      <w:spacing w:after="100" w:line="276" w:lineRule="auto"/>
      <w:ind w:left="440"/>
    </w:pPr>
    <w:rPr>
      <w:sz w:val="22"/>
      <w:szCs w:val="22"/>
    </w:rPr>
  </w:style>
  <w:style w:type="character" w:customStyle="1" w:styleId="ThreeChar">
    <w:name w:val="Three Char"/>
    <w:link w:val="Three"/>
    <w:rsid w:val="008643F5"/>
    <w:rPr>
      <w:rFonts w:ascii="Segoe UI" w:eastAsia="Times New Roman" w:hAnsi="Segoe UI"/>
      <w:sz w:val="24"/>
      <w:szCs w:val="22"/>
      <w:lang w:val="x-none" w:eastAsia="x-none"/>
    </w:rPr>
  </w:style>
  <w:style w:type="paragraph" w:customStyle="1" w:styleId="paragraphs">
    <w:name w:val="paragraphs"/>
    <w:basedOn w:val="Normal"/>
    <w:link w:val="paragraphsChar"/>
    <w:qFormat/>
    <w:rsid w:val="008643F5"/>
    <w:pPr>
      <w:ind w:left="720"/>
    </w:pPr>
    <w:rPr>
      <w:color w:val="000000"/>
      <w:sz w:val="22"/>
      <w:lang w:val="x-none" w:eastAsia="x-none"/>
    </w:rPr>
  </w:style>
  <w:style w:type="character" w:customStyle="1" w:styleId="paragraphsChar">
    <w:name w:val="paragraphs Char"/>
    <w:link w:val="paragraphs"/>
    <w:rsid w:val="008643F5"/>
    <w:rPr>
      <w:rFonts w:eastAsia="Times New Roman"/>
      <w:color w:val="000000"/>
      <w:sz w:val="22"/>
      <w:szCs w:val="24"/>
      <w:lang w:val="x-none" w:eastAsia="x-none"/>
    </w:rPr>
  </w:style>
  <w:style w:type="paragraph" w:styleId="FootnoteText">
    <w:name w:val="footnote text"/>
    <w:basedOn w:val="Normal"/>
    <w:link w:val="FootnoteTextChar"/>
    <w:uiPriority w:val="99"/>
    <w:semiHidden/>
    <w:unhideWhenUsed/>
    <w:rsid w:val="008E387E"/>
    <w:rPr>
      <w:sz w:val="20"/>
      <w:szCs w:val="20"/>
      <w:lang w:val="x-none" w:eastAsia="x-none"/>
    </w:rPr>
  </w:style>
  <w:style w:type="character" w:customStyle="1" w:styleId="FootnoteTextChar">
    <w:name w:val="Footnote Text Char"/>
    <w:link w:val="FootnoteText"/>
    <w:uiPriority w:val="99"/>
    <w:semiHidden/>
    <w:rsid w:val="008E387E"/>
    <w:rPr>
      <w:rFonts w:ascii="Times New Roman" w:eastAsia="Times New Roman" w:hAnsi="Times New Roman"/>
    </w:rPr>
  </w:style>
  <w:style w:type="character" w:styleId="FootnoteReference">
    <w:name w:val="footnote reference"/>
    <w:uiPriority w:val="99"/>
    <w:semiHidden/>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tcPr>
    </w:tblStylePr>
    <w:tblStylePr w:type="band1Horz">
      <w:tblPr/>
      <w:tcPr>
        <w:shd w:val="clear" w:color="auto" w:fill="C6D9F1"/>
      </w:tc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tcPr>
    </w:tblStylePr>
    <w:tblStylePr w:type="firstCol">
      <w:tblPr/>
      <w:tcPr>
        <w:shd w:val="clear" w:color="auto" w:fill="C4BC96"/>
      </w:tcPr>
    </w:tblStylePr>
    <w:tblStylePr w:type="band1Horz">
      <w:tblPr/>
      <w:tcPr>
        <w:shd w:val="clear" w:color="auto" w:fill="EAF1DD"/>
      </w:tc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paragraph" w:styleId="Revision">
    <w:name w:val="Revision"/>
    <w:hidden/>
    <w:uiPriority w:val="99"/>
    <w:semiHidden/>
    <w:rsid w:val="003B238B"/>
    <w:rPr>
      <w:rFonts w:ascii="Times New Roman" w:eastAsia="Times New Roman" w:hAnsi="Times New Roman"/>
      <w:sz w:val="24"/>
      <w:szCs w:val="24"/>
    </w:rPr>
  </w:style>
  <w:style w:type="character" w:customStyle="1" w:styleId="renderable-component-text4">
    <w:name w:val="renderable-component-text4"/>
    <w:basedOn w:val="DefaultParagraphFont"/>
    <w:rsid w:val="00F81872"/>
  </w:style>
  <w:style w:type="table" w:customStyle="1" w:styleId="PlainTable31">
    <w:name w:val="Plain Table 31"/>
    <w:basedOn w:val="TableNormal"/>
    <w:next w:val="PlainTable3"/>
    <w:uiPriority w:val="43"/>
    <w:rsid w:val="00575646"/>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575646"/>
    <w:tblPr>
      <w:tblStyleRowBandSize w:val="1"/>
      <w:tblStyleColBandSize w:val="1"/>
    </w:tblPr>
    <w:tblStylePr w:type="firstRow">
      <w:rPr>
        <w:b/>
        <w:bCs/>
        <w:caps/>
      </w:rPr>
      <w:tblPr/>
      <w:tcPr>
        <w:tcBorders>
          <w:bottom w:val="single" w:sz="4" w:space="0" w:color="95959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ardName">
    <w:name w:val="Board Name"/>
    <w:basedOn w:val="Normal"/>
    <w:qFormat/>
    <w:rsid w:val="00D3298A"/>
    <w:pPr>
      <w:pBdr>
        <w:bottom w:val="single" w:sz="18" w:space="1" w:color="8B0000"/>
      </w:pBdr>
      <w:spacing w:before="160" w:after="160" w:line="259" w:lineRule="auto"/>
      <w:ind w:left="2304" w:right="720"/>
    </w:pPr>
    <w:rPr>
      <w:rFonts w:eastAsiaTheme="minorHAnsi" w:cstheme="minorBidi"/>
      <w:b/>
      <w:caps/>
      <w:sz w:val="32"/>
      <w:szCs w:val="32"/>
    </w:rPr>
  </w:style>
  <w:style w:type="paragraph" w:customStyle="1" w:styleId="BoardTagline">
    <w:name w:val="Board Tagline"/>
    <w:basedOn w:val="Normal"/>
    <w:qFormat/>
    <w:rsid w:val="00D3298A"/>
    <w:pPr>
      <w:spacing w:before="80" w:after="480" w:line="259" w:lineRule="auto"/>
    </w:pPr>
    <w:rPr>
      <w:rFonts w:eastAsiaTheme="minorHAnsi" w:cs="Calibri Light"/>
      <w:i/>
      <w:sz w:val="19"/>
      <w:szCs w:val="20"/>
    </w:rPr>
  </w:style>
  <w:style w:type="character" w:styleId="PlaceholderText">
    <w:name w:val="Placeholder Text"/>
    <w:basedOn w:val="DefaultParagraphFont"/>
    <w:uiPriority w:val="99"/>
    <w:semiHidden/>
    <w:rsid w:val="00117DF6"/>
    <w:rPr>
      <w:color w:val="808080"/>
    </w:rPr>
  </w:style>
  <w:style w:type="character" w:customStyle="1" w:styleId="Heading4Char">
    <w:name w:val="Heading 4 Char"/>
    <w:basedOn w:val="DefaultParagraphFont"/>
    <w:link w:val="Heading4"/>
    <w:uiPriority w:val="9"/>
    <w:rsid w:val="00233C5D"/>
    <w:rPr>
      <w:rFonts w:asciiTheme="majorHAnsi" w:eastAsiaTheme="majorEastAsia" w:hAnsiTheme="majorHAnsi" w:cstheme="majorBidi"/>
      <w:b/>
      <w:bCs/>
      <w:i/>
      <w:iCs/>
      <w:sz w:val="24"/>
      <w:szCs w:val="24"/>
    </w:rPr>
  </w:style>
  <w:style w:type="paragraph" w:customStyle="1" w:styleId="pf0">
    <w:name w:val="pf0"/>
    <w:basedOn w:val="Normal"/>
    <w:rsid w:val="00886E1C"/>
    <w:pPr>
      <w:spacing w:before="100" w:beforeAutospacing="1" w:after="100" w:afterAutospacing="1"/>
    </w:pPr>
    <w:rPr>
      <w:rFonts w:ascii="Times New Roman" w:hAnsi="Times New Roman"/>
    </w:rPr>
  </w:style>
  <w:style w:type="character" w:customStyle="1" w:styleId="cf01">
    <w:name w:val="cf01"/>
    <w:basedOn w:val="DefaultParagraphFont"/>
    <w:rsid w:val="00886E1C"/>
    <w:rPr>
      <w:rFonts w:ascii="Segoe UI" w:hAnsi="Segoe UI" w:cs="Segoe UI" w:hint="default"/>
      <w:sz w:val="18"/>
      <w:szCs w:val="18"/>
      <w:shd w:val="clear" w:color="auto" w:fill="FFFFFF"/>
    </w:rPr>
  </w:style>
  <w:style w:type="character" w:customStyle="1" w:styleId="cf11">
    <w:name w:val="cf11"/>
    <w:basedOn w:val="DefaultParagraphFont"/>
    <w:rsid w:val="00886E1C"/>
    <w:rPr>
      <w:rFonts w:ascii="Segoe UI" w:hAnsi="Segoe UI" w:cs="Segoe UI" w:hint="default"/>
      <w:sz w:val="18"/>
      <w:szCs w:val="18"/>
    </w:rPr>
  </w:style>
  <w:style w:type="numbering" w:customStyle="1" w:styleId="Style1">
    <w:name w:val="Style1"/>
    <w:uiPriority w:val="99"/>
    <w:rsid w:val="0064406D"/>
    <w:pPr>
      <w:numPr>
        <w:numId w:val="36"/>
      </w:numPr>
    </w:pPr>
  </w:style>
  <w:style w:type="character" w:styleId="UnresolvedMention">
    <w:name w:val="Unresolved Mention"/>
    <w:basedOn w:val="DefaultParagraphFont"/>
    <w:uiPriority w:val="99"/>
    <w:semiHidden/>
    <w:unhideWhenUsed/>
    <w:rsid w:val="001A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4756">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4451136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e@k12.wa.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wyatt\AppData\Roaming\Microsoft\Templates\2010.03.22%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A38482AF8245E78F5C0BEBA4DCE9AA"/>
        <w:category>
          <w:name w:val="General"/>
          <w:gallery w:val="placeholder"/>
        </w:category>
        <w:types>
          <w:type w:val="bbPlcHdr"/>
        </w:types>
        <w:behaviors>
          <w:behavior w:val="content"/>
        </w:behaviors>
        <w:guid w:val="{34CF8C23-AD9E-4CAB-8A0B-04510C654139}"/>
      </w:docPartPr>
      <w:docPartBody>
        <w:p w:rsidR="00D23E31" w:rsidRDefault="00D23E31" w:rsidP="00D23E31">
          <w:pPr>
            <w:pStyle w:val="B8A38482AF8245E78F5C0BEBA4DCE9AA"/>
          </w:pPr>
          <w:r w:rsidRPr="00294795">
            <w:rPr>
              <w:rStyle w:val="PlaceholderText"/>
            </w:rPr>
            <w:t>Click here to enter text.</w:t>
          </w:r>
        </w:p>
      </w:docPartBody>
    </w:docPart>
    <w:docPart>
      <w:docPartPr>
        <w:name w:val="5C4DCC98DB624C37BC4EC68F37F48508"/>
        <w:category>
          <w:name w:val="General"/>
          <w:gallery w:val="placeholder"/>
        </w:category>
        <w:types>
          <w:type w:val="bbPlcHdr"/>
        </w:types>
        <w:behaviors>
          <w:behavior w:val="content"/>
        </w:behaviors>
        <w:guid w:val="{F89EA953-FCD8-42DE-BB66-FC840891E708}"/>
      </w:docPartPr>
      <w:docPartBody>
        <w:p w:rsidR="00D23E31" w:rsidRDefault="00D23E31" w:rsidP="00D23E31">
          <w:pPr>
            <w:pStyle w:val="5C4DCC98DB624C37BC4EC68F37F48508"/>
          </w:pPr>
          <w:r w:rsidRPr="00294795">
            <w:rPr>
              <w:rStyle w:val="PlaceholderText"/>
            </w:rPr>
            <w:t>Click here to enter text.</w:t>
          </w:r>
        </w:p>
      </w:docPartBody>
    </w:docPart>
    <w:docPart>
      <w:docPartPr>
        <w:name w:val="9F5F504D18FB4860B908D54433B668B8"/>
        <w:category>
          <w:name w:val="General"/>
          <w:gallery w:val="placeholder"/>
        </w:category>
        <w:types>
          <w:type w:val="bbPlcHdr"/>
        </w:types>
        <w:behaviors>
          <w:behavior w:val="content"/>
        </w:behaviors>
        <w:guid w:val="{F7C9FA69-9103-4E03-9C4C-FB474F47A6DE}"/>
      </w:docPartPr>
      <w:docPartBody>
        <w:p w:rsidR="002E6513" w:rsidRDefault="00A20661" w:rsidP="00A20661">
          <w:pPr>
            <w:pStyle w:val="9F5F504D18FB4860B908D54433B668B8"/>
          </w:pPr>
          <w:r w:rsidRPr="0029479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1"/>
    <w:rsid w:val="002E6513"/>
    <w:rsid w:val="004A5AA3"/>
    <w:rsid w:val="006D69F9"/>
    <w:rsid w:val="00943D1B"/>
    <w:rsid w:val="00A12B49"/>
    <w:rsid w:val="00A20661"/>
    <w:rsid w:val="00A53528"/>
    <w:rsid w:val="00D23E31"/>
    <w:rsid w:val="00EA1795"/>
    <w:rsid w:val="00EC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661"/>
    <w:rPr>
      <w:color w:val="808080"/>
    </w:rPr>
  </w:style>
  <w:style w:type="paragraph" w:customStyle="1" w:styleId="B8A38482AF8245E78F5C0BEBA4DCE9AA">
    <w:name w:val="B8A38482AF8245E78F5C0BEBA4DCE9AA"/>
    <w:rsid w:val="00D23E31"/>
  </w:style>
  <w:style w:type="paragraph" w:customStyle="1" w:styleId="5C4DCC98DB624C37BC4EC68F37F48508">
    <w:name w:val="5C4DCC98DB624C37BC4EC68F37F48508"/>
    <w:rsid w:val="00D23E31"/>
  </w:style>
  <w:style w:type="paragraph" w:customStyle="1" w:styleId="9F5F504D18FB4860B908D54433B668B8">
    <w:name w:val="9F5F504D18FB4860B908D54433B668B8"/>
    <w:rsid w:val="00A2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BE169">
  <a:themeElements>
    <a:clrScheme name="SBE Palette">
      <a:dk1>
        <a:srgbClr val="2C2C2C"/>
      </a:dk1>
      <a:lt1>
        <a:srgbClr val="FFFFFF"/>
      </a:lt1>
      <a:dk2>
        <a:srgbClr val="594B42"/>
      </a:dk2>
      <a:lt2>
        <a:srgbClr val="F2EFEE"/>
      </a:lt2>
      <a:accent1>
        <a:srgbClr val="8B0000"/>
      </a:accent1>
      <a:accent2>
        <a:srgbClr val="AB998E"/>
      </a:accent2>
      <a:accent3>
        <a:srgbClr val="509E50"/>
      </a:accent3>
      <a:accent4>
        <a:srgbClr val="635478"/>
      </a:accent4>
      <a:accent5>
        <a:srgbClr val="9ED5F4"/>
      </a:accent5>
      <a:accent6>
        <a:srgbClr val="FAD6A0"/>
      </a:accent6>
      <a:hlink>
        <a:srgbClr val="8B0000"/>
      </a:hlink>
      <a:folHlink>
        <a:srgbClr val="6C606A"/>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SBE169" id="{3A0C3F30-8659-4C57-9F97-06BEBE82E719}" vid="{0ED0EA7A-C1C7-4D70-8039-900ABC11C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0a21b31-e566-4009-b7ed-7e4f6b4d7bae">
      <UserInfo>
        <DisplayName>Tami Jensen</DisplayName>
        <AccountId>22</AccountId>
        <AccountType/>
      </UserInfo>
    </SharedWithUsers>
    <TaxCatchAll xmlns="c0a21b31-e566-4009-b7ed-7e4f6b4d7bae" xsi:nil="true"/>
    <lcf76f155ced4ddcb4097134ff3c332f xmlns="28cdd9ff-4ef4-4fc6-9be2-9f2de258b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0C44E01E43A5418669DA1165367FB1" ma:contentTypeVersion="16" ma:contentTypeDescription="Create a new document." ma:contentTypeScope="" ma:versionID="219de99b6fd95ca5a33ef4b6581d417d">
  <xsd:schema xmlns:xsd="http://www.w3.org/2001/XMLSchema" xmlns:xs="http://www.w3.org/2001/XMLSchema" xmlns:p="http://schemas.microsoft.com/office/2006/metadata/properties" xmlns:ns2="28cdd9ff-4ef4-4fc6-9be2-9f2de258bc0c" xmlns:ns3="c0a21b31-e566-4009-b7ed-7e4f6b4d7bae" targetNamespace="http://schemas.microsoft.com/office/2006/metadata/properties" ma:root="true" ma:fieldsID="6696001d27bf05673e1d4e07b7505b97" ns2:_="" ns3:_="">
    <xsd:import namespace="28cdd9ff-4ef4-4fc6-9be2-9f2de258bc0c"/>
    <xsd:import namespace="c0a21b31-e566-4009-b7ed-7e4f6b4d7b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dd9ff-4ef4-4fc6-9be2-9f2de258b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21b31-e566-4009-b7ed-7e4f6b4d7b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c3fed80-2aa8-4cc1-95a6-4c4dbd7981d2}" ma:internalName="TaxCatchAll" ma:showField="CatchAllData" ma:web="c0a21b31-e566-4009-b7ed-7e4f6b4d7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72DE0-24CE-4D7C-BCD3-4432DD6D4FAF}">
  <ds:schemaRefs>
    <ds:schemaRef ds:uri="http://schemas.openxmlformats.org/officeDocument/2006/bibliography"/>
  </ds:schemaRefs>
</ds:datastoreItem>
</file>

<file path=customXml/itemProps2.xml><?xml version="1.0" encoding="utf-8"?>
<ds:datastoreItem xmlns:ds="http://schemas.openxmlformats.org/officeDocument/2006/customXml" ds:itemID="{9AE4E654-6956-4CFD-9F1F-C939ED9997DD}">
  <ds:schemaRefs>
    <ds:schemaRef ds:uri="http://schemas.microsoft.com/office/2006/metadata/properties"/>
    <ds:schemaRef ds:uri="http://schemas.microsoft.com/office/infopath/2007/PartnerControls"/>
    <ds:schemaRef ds:uri="c0a21b31-e566-4009-b7ed-7e4f6b4d7bae"/>
    <ds:schemaRef ds:uri="28cdd9ff-4ef4-4fc6-9be2-9f2de258bc0c"/>
  </ds:schemaRefs>
</ds:datastoreItem>
</file>

<file path=customXml/itemProps3.xml><?xml version="1.0" encoding="utf-8"?>
<ds:datastoreItem xmlns:ds="http://schemas.openxmlformats.org/officeDocument/2006/customXml" ds:itemID="{F08E8779-DC19-43FC-9222-3069DA52A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dd9ff-4ef4-4fc6-9be2-9f2de258bc0c"/>
    <ds:schemaRef ds:uri="c0a21b31-e566-4009-b7ed-7e4f6b4d7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D9EE3-EEF2-4E5A-8320-02EF9562A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2010.03.22 Letterhead Template</Template>
  <TotalTime>280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aaron.wyatt</dc:creator>
  <cp:lastModifiedBy>Gail Wootan</cp:lastModifiedBy>
  <cp:revision>63</cp:revision>
  <cp:lastPrinted>2020-01-14T00:04:00Z</cp:lastPrinted>
  <dcterms:created xsi:type="dcterms:W3CDTF">2025-07-11T23:31:00Z</dcterms:created>
  <dcterms:modified xsi:type="dcterms:W3CDTF">2025-07-31T17:28:00Z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0x010100450C44E01E43A5418669DA1165367FB1</vt:lpwstr>
  </property>
  <property fmtid="{D5CDD505-2E9C-101B-9397-08002B2CF9AE}" pid="3" name="MSIP_Label_9145f431-4c8c-42c6-a5a5-ba6d3bdea585_Enabled">
    <vt:lpwstr>true</vt:lpwstr>
  </property>
  <property fmtid="{D5CDD505-2E9C-101B-9397-08002B2CF9AE}" pid="4" name="MSIP_Label_9145f431-4c8c-42c6-a5a5-ba6d3bdea585_SetDate">
    <vt:lpwstr>2024-06-17T18:10:33Z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02200e16-0ec0-4995-8bca-9ab6389012ce</vt:lpwstr>
  </property>
  <property fmtid="{D5CDD505-2E9C-101B-9397-08002B2CF9AE}" pid="9" name="MSIP_Label_9145f431-4c8c-42c6-a5a5-ba6d3bdea585_ContentBits">
    <vt:lpwstr>0</vt:lpwstr>
  </property>
  <property fmtid="{D5CDD505-2E9C-101B-9397-08002B2CF9AE}" pid="10" name="MediaServiceImageTags">
    <vt:lpwstr/>
  </property>
</Properties>
</file>